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B3AFF" w14:textId="12FA0C7C" w:rsidR="006971BA" w:rsidRDefault="005170F8" w:rsidP="006102BC">
      <w:pPr>
        <w:pStyle w:val="TYTUAKTUprzedmiotregulacjiustawylubrozporzdzenia"/>
      </w:pPr>
      <w:r w:rsidRPr="0005706D">
        <w:t xml:space="preserve">Aneks </w:t>
      </w:r>
      <w:r w:rsidR="006102BC">
        <w:t xml:space="preserve">nr </w:t>
      </w:r>
      <w:r w:rsidR="00947D84">
        <w:t>…</w:t>
      </w:r>
    </w:p>
    <w:p w14:paraId="54A2F6B7" w14:textId="77777777" w:rsidR="005170F8" w:rsidRPr="0005706D" w:rsidRDefault="005170F8" w:rsidP="006971BA">
      <w:pPr>
        <w:pStyle w:val="TYTUAKTUprzedmiotregulacjiustawylubrozporzdzenia"/>
      </w:pPr>
      <w:r w:rsidRPr="0005706D">
        <w:t xml:space="preserve">do umowy o warunkach i sposobie realizacji strategii rozwoju lokalnego </w:t>
      </w:r>
    </w:p>
    <w:p w14:paraId="0ADFBF86" w14:textId="77777777" w:rsidR="005170F8" w:rsidRPr="0005706D" w:rsidRDefault="005170F8" w:rsidP="00454B78">
      <w:pPr>
        <w:pStyle w:val="TYTUAKTUprzedmiotregulacjiustawylubrozporzdzenia"/>
      </w:pPr>
      <w:r w:rsidRPr="0005706D">
        <w:t xml:space="preserve">kierowanego przez społeczność nr </w:t>
      </w:r>
      <w:r w:rsidR="000E7D68">
        <w:t>………………………</w:t>
      </w:r>
      <w:r w:rsidR="006971BA">
        <w:t xml:space="preserve"> z dnia …………………</w:t>
      </w:r>
    </w:p>
    <w:p w14:paraId="44C32084" w14:textId="77777777" w:rsidR="005170F8" w:rsidRPr="0005706D" w:rsidRDefault="005170F8" w:rsidP="006971BA">
      <w:pPr>
        <w:pStyle w:val="TYTUAKTUprzedmiotregulacjiustawylubrozporzdzenia"/>
      </w:pPr>
      <w:r w:rsidRPr="0005706D">
        <w:t>zawarty w dniu …………………………. w ………………………….</w:t>
      </w:r>
    </w:p>
    <w:p w14:paraId="0CC34192" w14:textId="77777777" w:rsidR="005170F8" w:rsidRPr="009232CC" w:rsidRDefault="005170F8" w:rsidP="004F5914">
      <w:pPr>
        <w:pStyle w:val="ROZDZODDZOZNoznaczenierozdziauluboddziau"/>
      </w:pPr>
      <w:r w:rsidRPr="009232CC">
        <w:t>pomiędzy</w:t>
      </w:r>
    </w:p>
    <w:p w14:paraId="39B73ACE" w14:textId="77777777" w:rsidR="005170F8" w:rsidRPr="0005706D" w:rsidRDefault="005170F8" w:rsidP="0005706D">
      <w:pPr>
        <w:pStyle w:val="NIEARTTEKSTtekstnieartykuowanynppodstprawnarozplubpreambua"/>
      </w:pPr>
      <w:r w:rsidRPr="0021654B">
        <w:rPr>
          <w:rStyle w:val="Ppogrubienie"/>
        </w:rPr>
        <w:t>Województwem</w:t>
      </w:r>
      <w:r w:rsidRPr="0005706D">
        <w:t xml:space="preserve"> ......................................................................................</w:t>
      </w:r>
      <w:r w:rsidR="00167CE8" w:rsidRPr="0005706D">
        <w:t>..........</w:t>
      </w:r>
      <w:r w:rsidR="005A6541" w:rsidRPr="0005706D">
        <w:t>......</w:t>
      </w:r>
      <w:r w:rsidR="00167CE8" w:rsidRPr="0005706D">
        <w:t>..</w:t>
      </w:r>
    </w:p>
    <w:p w14:paraId="4557D697" w14:textId="77777777" w:rsidR="005170F8" w:rsidRPr="0005706D" w:rsidRDefault="005170F8" w:rsidP="0005706D">
      <w:pPr>
        <w:pStyle w:val="NIEARTTEKSTtekstnieartykuowanynppodstprawnarozplubpreambua"/>
      </w:pPr>
      <w:r w:rsidRPr="0005706D">
        <w:t>z siedzibą w ..........................................................................................</w:t>
      </w:r>
      <w:r w:rsidR="00167CE8" w:rsidRPr="0005706D">
        <w:t>..........</w:t>
      </w:r>
      <w:r w:rsidR="005A6541" w:rsidRPr="0005706D">
        <w:t>.......</w:t>
      </w:r>
      <w:r w:rsidR="00167CE8" w:rsidRPr="0005706D">
        <w:t>...</w:t>
      </w:r>
      <w:r w:rsidRPr="0005706D">
        <w:t>.,</w:t>
      </w:r>
    </w:p>
    <w:p w14:paraId="55D02BF5" w14:textId="77777777" w:rsidR="005170F8" w:rsidRPr="0005706D" w:rsidRDefault="005170F8" w:rsidP="0005706D">
      <w:pPr>
        <w:pStyle w:val="NIEARTTEKSTtekstnieartykuowanynppodstprawnarozplubpreambua"/>
      </w:pPr>
      <w:r w:rsidRPr="0005706D">
        <w:t>reprezentowanym przez Zarząd Województwa, w imieniu którego działają:</w:t>
      </w:r>
    </w:p>
    <w:p w14:paraId="2E332C53" w14:textId="77777777" w:rsidR="005170F8" w:rsidRPr="0005706D" w:rsidRDefault="005170F8" w:rsidP="0021654B">
      <w:pPr>
        <w:pStyle w:val="NIEARTTEKSTtekstnieartykuowanynppodstprawnarozplubpreambua"/>
        <w:numPr>
          <w:ilvl w:val="0"/>
          <w:numId w:val="11"/>
        </w:numPr>
      </w:pPr>
      <w:r w:rsidRPr="0005706D">
        <w:t>.....................</w:t>
      </w:r>
      <w:r w:rsidR="005A6541" w:rsidRPr="0005706D">
        <w:t>...................</w:t>
      </w:r>
      <w:r w:rsidRPr="0005706D">
        <w:t>...................................</w:t>
      </w:r>
      <w:r w:rsidR="00C32654" w:rsidRPr="0005706D">
        <w:t>......................</w:t>
      </w:r>
      <w:r w:rsidRPr="0005706D">
        <w:t>.............;</w:t>
      </w:r>
    </w:p>
    <w:p w14:paraId="7C382937" w14:textId="77777777" w:rsidR="005170F8" w:rsidRPr="0005706D" w:rsidRDefault="005170F8" w:rsidP="0021654B">
      <w:pPr>
        <w:pStyle w:val="NIEARTTEKSTtekstnieartykuowanynppodstprawnarozplubpreambua"/>
        <w:numPr>
          <w:ilvl w:val="0"/>
          <w:numId w:val="11"/>
        </w:numPr>
      </w:pPr>
      <w:r w:rsidRPr="0005706D">
        <w:t>.........................................</w:t>
      </w:r>
      <w:r w:rsidR="005A6541" w:rsidRPr="0005706D">
        <w:t>...................</w:t>
      </w:r>
      <w:r w:rsidRPr="0005706D">
        <w:t>...................</w:t>
      </w:r>
      <w:r w:rsidR="00C32654" w:rsidRPr="0005706D">
        <w:t>......................</w:t>
      </w:r>
      <w:r w:rsidRPr="0005706D">
        <w:t>.........;</w:t>
      </w:r>
    </w:p>
    <w:p w14:paraId="1192249C" w14:textId="77777777" w:rsidR="005170F8" w:rsidRPr="0005706D" w:rsidRDefault="005170F8" w:rsidP="0021654B">
      <w:pPr>
        <w:pStyle w:val="NIEARTTEKSTtekstnieartykuowanynppodstprawnarozplubpreambua"/>
        <w:numPr>
          <w:ilvl w:val="0"/>
          <w:numId w:val="11"/>
        </w:numPr>
      </w:pPr>
      <w:r w:rsidRPr="0005706D">
        <w:t>.....................................................</w:t>
      </w:r>
      <w:r w:rsidR="005A6541" w:rsidRPr="0005706D">
        <w:t>...................</w:t>
      </w:r>
      <w:r w:rsidRPr="0005706D">
        <w:t>.....</w:t>
      </w:r>
      <w:r w:rsidR="00C32654" w:rsidRPr="0005706D">
        <w:t>......................</w:t>
      </w:r>
      <w:r w:rsidRPr="0005706D">
        <w:t>...........;</w:t>
      </w:r>
    </w:p>
    <w:p w14:paraId="2E933171" w14:textId="77777777" w:rsidR="005170F8" w:rsidRPr="0005706D" w:rsidRDefault="005170F8" w:rsidP="0005706D">
      <w:pPr>
        <w:pStyle w:val="NIEARTTEKSTtekstnieartykuowanynppodstprawnarozplubpreambua"/>
      </w:pPr>
      <w:r w:rsidRPr="0005706D">
        <w:t xml:space="preserve">zwanym dalej </w:t>
      </w:r>
      <w:r w:rsidRPr="0021654B">
        <w:rPr>
          <w:rStyle w:val="Ppogrubienie"/>
        </w:rPr>
        <w:t>„Zarządem Województwa”</w:t>
      </w:r>
      <w:r w:rsidRPr="0005706D">
        <w:t>,</w:t>
      </w:r>
    </w:p>
    <w:p w14:paraId="5FDC7B70" w14:textId="77777777" w:rsidR="005170F8" w:rsidRPr="0005706D" w:rsidRDefault="005170F8" w:rsidP="004F5914">
      <w:pPr>
        <w:pStyle w:val="ROZDZODDZOZNoznaczenierozdziauluboddziau"/>
      </w:pPr>
      <w:r w:rsidRPr="0005706D">
        <w:t>a</w:t>
      </w:r>
    </w:p>
    <w:p w14:paraId="28786B27" w14:textId="77777777" w:rsidR="005170F8" w:rsidRPr="0005706D" w:rsidRDefault="005170F8" w:rsidP="0005706D">
      <w:pPr>
        <w:pStyle w:val="NIEARTTEKSTtekstnieartykuowanynppodstprawnarozplubpreambua"/>
      </w:pPr>
      <w:r w:rsidRPr="0021654B">
        <w:rPr>
          <w:rStyle w:val="Ppogrubienie"/>
        </w:rPr>
        <w:t>Stowarzyszeniem</w:t>
      </w:r>
      <w:r w:rsidRPr="0005706D">
        <w:t xml:space="preserve"> ........................................................</w:t>
      </w:r>
      <w:r w:rsidR="00C32654" w:rsidRPr="0005706D">
        <w:t>.............</w:t>
      </w:r>
      <w:r w:rsidR="004E4C2B" w:rsidRPr="0005706D">
        <w:t>.......................</w:t>
      </w:r>
      <w:r w:rsidR="005A6541" w:rsidRPr="0005706D">
        <w:t>....</w:t>
      </w:r>
      <w:r w:rsidR="004E4C2B" w:rsidRPr="0005706D">
        <w:t>....</w:t>
      </w:r>
      <w:r w:rsidR="00C32654" w:rsidRPr="0005706D">
        <w:t>..</w:t>
      </w:r>
    </w:p>
    <w:p w14:paraId="2EB38D7D" w14:textId="77777777" w:rsidR="005170F8" w:rsidRPr="0005706D" w:rsidRDefault="005170F8" w:rsidP="0005706D">
      <w:pPr>
        <w:pStyle w:val="NIEARTTEKSTtekstnieartykuowanynppodstprawnarozplubpreambua"/>
      </w:pPr>
      <w:r w:rsidRPr="0005706D">
        <w:t>......................................................................................</w:t>
      </w:r>
      <w:r w:rsidR="00226CDE" w:rsidRPr="0005706D">
        <w:t>............</w:t>
      </w:r>
      <w:r w:rsidR="004E4C2B" w:rsidRPr="0005706D">
        <w:t>.....................</w:t>
      </w:r>
      <w:r w:rsidR="005A6541" w:rsidRPr="0005706D">
        <w:t>.....</w:t>
      </w:r>
      <w:r w:rsidR="004E4C2B" w:rsidRPr="0005706D">
        <w:t>.....</w:t>
      </w:r>
      <w:r w:rsidR="00226CDE" w:rsidRPr="0005706D">
        <w:t>...</w:t>
      </w:r>
      <w:r w:rsidRPr="0005706D">
        <w:t>,</w:t>
      </w:r>
    </w:p>
    <w:p w14:paraId="3947B17A" w14:textId="77777777" w:rsidR="005170F8" w:rsidRPr="0005706D" w:rsidRDefault="005170F8" w:rsidP="0005706D">
      <w:pPr>
        <w:pStyle w:val="NIEARTTEKSTtekstnieartykuowanynppodstprawnarozplubpreambua"/>
      </w:pPr>
      <w:r w:rsidRPr="0005706D">
        <w:t>z siedzibą w ................................................................................</w:t>
      </w:r>
      <w:r w:rsidR="004E4C2B" w:rsidRPr="0005706D">
        <w:t>..........</w:t>
      </w:r>
      <w:r w:rsidR="005A6541" w:rsidRPr="0005706D">
        <w:t>.....</w:t>
      </w:r>
      <w:r w:rsidR="004E4C2B" w:rsidRPr="0005706D">
        <w:t>......</w:t>
      </w:r>
      <w:r w:rsidRPr="0005706D">
        <w:t>..........,</w:t>
      </w:r>
    </w:p>
    <w:p w14:paraId="0E707096" w14:textId="77777777" w:rsidR="005170F8" w:rsidRPr="0005706D" w:rsidRDefault="005170F8" w:rsidP="0005706D">
      <w:pPr>
        <w:pStyle w:val="NIEARTTEKSTtekstnieartykuowanynppodstprawnarozplubpreambua"/>
      </w:pPr>
      <w:r w:rsidRPr="0005706D">
        <w:t>przy ul. ........................................................................................</w:t>
      </w:r>
      <w:r w:rsidR="004E4C2B" w:rsidRPr="0005706D">
        <w:t>..................</w:t>
      </w:r>
      <w:r w:rsidR="005A6541" w:rsidRPr="0005706D">
        <w:t>.....</w:t>
      </w:r>
      <w:r w:rsidR="004E4C2B" w:rsidRPr="0005706D">
        <w:t>...</w:t>
      </w:r>
      <w:r w:rsidRPr="0005706D">
        <w:t>.....,</w:t>
      </w:r>
    </w:p>
    <w:p w14:paraId="0A9BE71D" w14:textId="77777777" w:rsidR="005170F8" w:rsidRPr="0005706D" w:rsidRDefault="005170F8" w:rsidP="0005706D">
      <w:pPr>
        <w:pStyle w:val="NIEARTTEKSTtekstnieartykuowanynppodstprawnarozplubpreambua"/>
      </w:pPr>
      <w:r w:rsidRPr="0005706D">
        <w:t>NIP ............................................................................................</w:t>
      </w:r>
      <w:r w:rsidR="004E4C2B" w:rsidRPr="0005706D">
        <w:t>.......................</w:t>
      </w:r>
      <w:r w:rsidR="005A6541" w:rsidRPr="0005706D">
        <w:t>.....</w:t>
      </w:r>
      <w:r w:rsidRPr="0005706D">
        <w:t>....,</w:t>
      </w:r>
    </w:p>
    <w:p w14:paraId="19FDF4FE" w14:textId="77777777" w:rsidR="005170F8" w:rsidRPr="0005706D" w:rsidRDefault="005170F8" w:rsidP="0005706D">
      <w:pPr>
        <w:pStyle w:val="NIEARTTEKSTtekstnieartykuowanynppodstprawnarozplubpreambua"/>
      </w:pPr>
      <w:r w:rsidRPr="0005706D">
        <w:t>numer KRS ....................................................................................</w:t>
      </w:r>
      <w:r w:rsidR="004E4C2B" w:rsidRPr="0005706D">
        <w:t>...................</w:t>
      </w:r>
      <w:r w:rsidR="005A6541" w:rsidRPr="0005706D">
        <w:t>.....</w:t>
      </w:r>
      <w:r w:rsidRPr="0005706D">
        <w:t>....,</w:t>
      </w:r>
    </w:p>
    <w:p w14:paraId="3EAC6341" w14:textId="77777777" w:rsidR="005170F8" w:rsidRPr="0005706D" w:rsidRDefault="005170F8" w:rsidP="0005706D">
      <w:pPr>
        <w:pStyle w:val="NIEARTTEKSTtekstnieartykuowanynppodstprawnarozplubpreambua"/>
      </w:pPr>
      <w:r w:rsidRPr="0005706D">
        <w:t>reprezentowanym przez:</w:t>
      </w:r>
    </w:p>
    <w:p w14:paraId="76688A2E" w14:textId="77777777" w:rsidR="005170F8" w:rsidRPr="0005706D" w:rsidRDefault="005170F8" w:rsidP="0021654B">
      <w:pPr>
        <w:pStyle w:val="NIEARTTEKSTtekstnieartykuowanynppodstprawnarozplubpreambua"/>
        <w:numPr>
          <w:ilvl w:val="0"/>
          <w:numId w:val="12"/>
        </w:numPr>
      </w:pPr>
      <w:r w:rsidRPr="0005706D">
        <w:t>........................................................................................</w:t>
      </w:r>
      <w:r w:rsidR="002D6AE9" w:rsidRPr="0005706D">
        <w:t>.........</w:t>
      </w:r>
      <w:r w:rsidRPr="0005706D">
        <w:t>.............;</w:t>
      </w:r>
    </w:p>
    <w:p w14:paraId="2389F130" w14:textId="77777777" w:rsidR="005170F8" w:rsidRPr="0005706D" w:rsidRDefault="005170F8" w:rsidP="0021654B">
      <w:pPr>
        <w:pStyle w:val="NIEARTTEKSTtekstnieartykuowanynppodstprawnarozplubpreambua"/>
        <w:numPr>
          <w:ilvl w:val="0"/>
          <w:numId w:val="12"/>
        </w:numPr>
      </w:pPr>
      <w:r w:rsidRPr="0005706D">
        <w:t>.................................................................................................</w:t>
      </w:r>
      <w:r w:rsidR="002D6AE9" w:rsidRPr="0005706D">
        <w:t>.........</w:t>
      </w:r>
      <w:r w:rsidRPr="0005706D">
        <w:t>....;</w:t>
      </w:r>
    </w:p>
    <w:p w14:paraId="7DF67641" w14:textId="77777777" w:rsidR="005170F8" w:rsidRPr="0005706D" w:rsidRDefault="005170F8" w:rsidP="0021654B">
      <w:pPr>
        <w:pStyle w:val="NIEARTTEKSTtekstnieartykuowanynppodstprawnarozplubpreambua"/>
        <w:numPr>
          <w:ilvl w:val="0"/>
          <w:numId w:val="12"/>
        </w:numPr>
      </w:pPr>
      <w:r w:rsidRPr="0005706D">
        <w:t>..........................................................................................</w:t>
      </w:r>
      <w:r w:rsidR="002D6AE9" w:rsidRPr="0005706D">
        <w:t>.........</w:t>
      </w:r>
      <w:r w:rsidRPr="0005706D">
        <w:t>...........;</w:t>
      </w:r>
    </w:p>
    <w:p w14:paraId="7323A82D" w14:textId="77777777" w:rsidR="005170F8" w:rsidRPr="0005706D" w:rsidRDefault="005170F8" w:rsidP="0005706D">
      <w:pPr>
        <w:pStyle w:val="NIEARTTEKSTtekstnieartykuowanynppodstprawnarozplubpreambua"/>
      </w:pPr>
      <w:r w:rsidRPr="0005706D">
        <w:t xml:space="preserve">zwanym dalej </w:t>
      </w:r>
      <w:r w:rsidRPr="0021654B">
        <w:rPr>
          <w:rStyle w:val="Ppogrubienie"/>
        </w:rPr>
        <w:t>„LGD”</w:t>
      </w:r>
      <w:r w:rsidRPr="0005706D">
        <w:t>,</w:t>
      </w:r>
    </w:p>
    <w:p w14:paraId="39F7BD42" w14:textId="77777777" w:rsidR="008170C9" w:rsidRDefault="00380438" w:rsidP="008170C9">
      <w:pPr>
        <w:pStyle w:val="NIEARTTEKSTtekstnieartykuowanynppodstprawnarozplubpreambua"/>
      </w:pPr>
      <w:r>
        <w:t xml:space="preserve">– </w:t>
      </w:r>
      <w:r w:rsidR="005170F8" w:rsidRPr="0005706D">
        <w:t xml:space="preserve">razem zwanymi dalej </w:t>
      </w:r>
      <w:r w:rsidR="005170F8" w:rsidRPr="0021654B">
        <w:rPr>
          <w:rStyle w:val="Ppogrubienie"/>
        </w:rPr>
        <w:t>„Stronami”</w:t>
      </w:r>
      <w:r w:rsidR="0021654B" w:rsidRPr="007065F6">
        <w:rPr>
          <w:rStyle w:val="Ppogrubienie"/>
          <w:b w:val="0"/>
        </w:rPr>
        <w:t>,</w:t>
      </w:r>
      <w:r w:rsidR="0021654B">
        <w:t xml:space="preserve"> o następującej </w:t>
      </w:r>
      <w:r w:rsidR="005170F8" w:rsidRPr="0005706D">
        <w:t>treści:</w:t>
      </w:r>
    </w:p>
    <w:p w14:paraId="70247101" w14:textId="77777777" w:rsidR="00380438" w:rsidRDefault="005170F8" w:rsidP="004F5914">
      <w:pPr>
        <w:pStyle w:val="TYTDZOZNoznaczenietytuulubdziau"/>
      </w:pPr>
      <w:r w:rsidRPr="000327DD">
        <w:rPr>
          <w:rStyle w:val="Ppogrubienie"/>
        </w:rPr>
        <w:lastRenderedPageBreak/>
        <w:t>§ 1</w:t>
      </w:r>
      <w:r w:rsidR="000327DD" w:rsidRPr="000327DD">
        <w:rPr>
          <w:rStyle w:val="Ppogrubienie"/>
        </w:rPr>
        <w:t>.</w:t>
      </w:r>
    </w:p>
    <w:p w14:paraId="41102002" w14:textId="77777777" w:rsidR="005170F8" w:rsidRPr="000327DD" w:rsidRDefault="005170F8" w:rsidP="008170C9">
      <w:pPr>
        <w:pStyle w:val="ARTartustawynprozporzdzenia"/>
      </w:pPr>
      <w:r w:rsidRPr="000327DD">
        <w:t>W umowie o warunkach i sposobie realizacji strategii rozwoju lokalnego kierowanego przez społeczność nr …………………………… z dnia ……………………, zawartej pomiędzy Zarządem Województwa a LGD, wprowadza się następujące zmiany:</w:t>
      </w:r>
    </w:p>
    <w:p w14:paraId="22A8D541" w14:textId="77777777" w:rsidR="008A3D15" w:rsidRDefault="00E25993" w:rsidP="0007677C">
      <w:pPr>
        <w:pStyle w:val="PKTpunkt"/>
      </w:pPr>
      <w:r w:rsidRPr="00E25993">
        <w:rPr>
          <w:bCs w:val="0"/>
        </w:rPr>
        <w:t>1)</w:t>
      </w:r>
      <w:r w:rsidR="0007677C">
        <w:tab/>
      </w:r>
      <w:r w:rsidR="007065F6">
        <w:t xml:space="preserve">w § </w:t>
      </w:r>
      <w:r w:rsidR="005005BD">
        <w:t>1</w:t>
      </w:r>
      <w:r w:rsidR="00572B3B">
        <w:t>0</w:t>
      </w:r>
      <w:r w:rsidR="005005BD">
        <w:t xml:space="preserve"> </w:t>
      </w:r>
    </w:p>
    <w:p w14:paraId="4209E100" w14:textId="77777777" w:rsidR="008A3D15" w:rsidRDefault="008A3D15" w:rsidP="008A3D15">
      <w:pPr>
        <w:pStyle w:val="PKTpunkt"/>
        <w:numPr>
          <w:ilvl w:val="0"/>
          <w:numId w:val="14"/>
        </w:numPr>
      </w:pPr>
      <w:r>
        <w:t>w ust. 3 pkt 4 skreśla się wyrazy „2018 i”</w:t>
      </w:r>
    </w:p>
    <w:p w14:paraId="1009944B" w14:textId="77777777" w:rsidR="007065F6" w:rsidRDefault="00572B3B" w:rsidP="008A3D15">
      <w:pPr>
        <w:pStyle w:val="PKTpunkt"/>
        <w:numPr>
          <w:ilvl w:val="0"/>
          <w:numId w:val="14"/>
        </w:numPr>
      </w:pPr>
      <w:r>
        <w:t xml:space="preserve">dodaje się </w:t>
      </w:r>
      <w:r w:rsidR="009813CD">
        <w:t>ust. 11</w:t>
      </w:r>
      <w:r w:rsidR="008D2FF3">
        <w:t xml:space="preserve"> w brzmieniu</w:t>
      </w:r>
      <w:r w:rsidR="00E25993">
        <w:t>:</w:t>
      </w:r>
    </w:p>
    <w:p w14:paraId="5A8ACC2C" w14:textId="77777777" w:rsidR="006E3FC7" w:rsidRDefault="008D2FF3" w:rsidP="008A3D15">
      <w:pPr>
        <w:pStyle w:val="ZPKTzmpktartykuempunktem"/>
        <w:ind w:left="1701"/>
      </w:pPr>
      <w:r>
        <w:t>„11.</w:t>
      </w:r>
      <w:r w:rsidR="0007677C">
        <w:tab/>
      </w:r>
      <w:r w:rsidR="006E3FC7">
        <w:t>Do końca 2020 r., n</w:t>
      </w:r>
      <w:r w:rsidR="007C2750">
        <w:t xml:space="preserve">a wniosek </w:t>
      </w:r>
      <w:r w:rsidR="006E3FC7">
        <w:t>L</w:t>
      </w:r>
      <w:r w:rsidR="007C2750">
        <w:t>GD</w:t>
      </w:r>
      <w:r w:rsidR="006E3FC7">
        <w:t>,</w:t>
      </w:r>
      <w:r w:rsidR="007C2750">
        <w:t xml:space="preserve"> w</w:t>
      </w:r>
      <w:r w:rsidR="003579DF">
        <w:t xml:space="preserve"> trakcie realizacji LSR możliwa jest jednokrotna zmiana, o której mowa w ust. 3 pkt 4</w:t>
      </w:r>
      <w:r w:rsidR="00A80562">
        <w:t xml:space="preserve"> w odniesieniu do części LSR realizowanej w ramach PROW</w:t>
      </w:r>
      <w:r w:rsidR="007C2750">
        <w:t>,</w:t>
      </w:r>
      <w:r w:rsidR="003579DF">
        <w:t xml:space="preserve"> o ile </w:t>
      </w:r>
      <w:r w:rsidR="007C2750">
        <w:t>zmniejszenie środków zaplanowanych do finansowania realizacji LSR</w:t>
      </w:r>
      <w:r w:rsidR="00A80562">
        <w:t xml:space="preserve"> w części dotyczącej PROW</w:t>
      </w:r>
      <w:r w:rsidR="007C2750">
        <w:t xml:space="preserve"> do końca 2021 r. będzie </w:t>
      </w:r>
      <w:r w:rsidR="00A80562">
        <w:t>nie</w:t>
      </w:r>
      <w:r w:rsidR="007C2750">
        <w:t xml:space="preserve"> większe niż równowartość 15% tych środków</w:t>
      </w:r>
      <w:r w:rsidR="006E3FC7">
        <w:t xml:space="preserve">. Zmiana ta </w:t>
      </w:r>
      <w:r w:rsidR="00363E8E">
        <w:t>może wpłynąć na zmianę celów ogólnych LSR.</w:t>
      </w:r>
    </w:p>
    <w:p w14:paraId="19C7A667" w14:textId="77777777" w:rsidR="00DB1E1E" w:rsidRPr="00C1737E" w:rsidRDefault="005170F8" w:rsidP="004F5914">
      <w:pPr>
        <w:pStyle w:val="TYTDZPRZEDMprzedmiotregulacjitytuulubdziau"/>
        <w:rPr>
          <w:rStyle w:val="Ppogrubienie"/>
          <w:rFonts w:ascii="Times New Roman" w:hAnsi="Times New Roman"/>
        </w:rPr>
      </w:pPr>
      <w:r w:rsidRPr="00C1737E">
        <w:rPr>
          <w:rStyle w:val="Ppogrubienie"/>
          <w:b/>
        </w:rPr>
        <w:t>§ 2</w:t>
      </w:r>
      <w:r w:rsidR="004A66EA" w:rsidRPr="00C1737E">
        <w:rPr>
          <w:rStyle w:val="Ppogrubienie"/>
          <w:b/>
        </w:rPr>
        <w:t xml:space="preserve">. </w:t>
      </w:r>
    </w:p>
    <w:p w14:paraId="1B477EE8" w14:textId="77777777" w:rsidR="005170F8" w:rsidRPr="004A66EA" w:rsidRDefault="005170F8" w:rsidP="004A66EA">
      <w:pPr>
        <w:pStyle w:val="ARTartustawynprozporzdzenia"/>
      </w:pPr>
      <w:r w:rsidRPr="004A66EA">
        <w:t xml:space="preserve">Aneks został sporządzony w dwóch jednobrzmiących egzemplarzach - po jednym egzemplarzu dla każdej ze </w:t>
      </w:r>
      <w:r w:rsidR="00C1737E">
        <w:t>S</w:t>
      </w:r>
      <w:r w:rsidR="00C1737E" w:rsidRPr="004A66EA">
        <w:t>tron</w:t>
      </w:r>
      <w:r w:rsidRPr="004A66EA">
        <w:t>.</w:t>
      </w:r>
    </w:p>
    <w:p w14:paraId="20DC5AAE" w14:textId="77777777" w:rsidR="00C1737E" w:rsidRPr="004F5914" w:rsidRDefault="005170F8" w:rsidP="004F5914">
      <w:pPr>
        <w:pStyle w:val="TYTDZPRZEDMprzedmiotregulacjitytuulubdziau"/>
        <w:rPr>
          <w:rStyle w:val="Ppogrubienie"/>
        </w:rPr>
      </w:pPr>
      <w:r w:rsidRPr="00C1737E">
        <w:rPr>
          <w:rStyle w:val="Ppogrubienie"/>
          <w:b/>
        </w:rPr>
        <w:t>§ 3</w:t>
      </w:r>
      <w:r w:rsidR="004A66EA" w:rsidRPr="00C1737E">
        <w:rPr>
          <w:rStyle w:val="Ppogrubienie"/>
          <w:b/>
        </w:rPr>
        <w:t>.</w:t>
      </w:r>
      <w:r w:rsidR="004A66EA" w:rsidRPr="004F5914">
        <w:rPr>
          <w:rStyle w:val="Ppogrubienie"/>
        </w:rPr>
        <w:t xml:space="preserve"> </w:t>
      </w:r>
    </w:p>
    <w:p w14:paraId="408F9B3B" w14:textId="77777777" w:rsidR="005170F8" w:rsidRPr="005170F8" w:rsidRDefault="005170F8" w:rsidP="004A66EA">
      <w:pPr>
        <w:pStyle w:val="ARTartustawynprozporzdzenia"/>
      </w:pPr>
      <w:r w:rsidRPr="005170F8">
        <w:t>Aneks obowiązuje od dnia zawarcia.</w:t>
      </w:r>
    </w:p>
    <w:p w14:paraId="6042EDFD" w14:textId="77777777" w:rsidR="005170F8" w:rsidRPr="005170F8" w:rsidRDefault="005170F8" w:rsidP="000731E0">
      <w:pPr>
        <w:pStyle w:val="CZKSIGAoznaczenieiprzedmiotczcilubksigi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170F8" w:rsidRPr="005170F8" w14:paraId="76E60DDE" w14:textId="77777777" w:rsidTr="0085520D">
        <w:trPr>
          <w:trHeight w:val="4079"/>
        </w:trPr>
        <w:tc>
          <w:tcPr>
            <w:tcW w:w="4606" w:type="dxa"/>
            <w:vAlign w:val="center"/>
          </w:tcPr>
          <w:p w14:paraId="02B0EEA9" w14:textId="77777777" w:rsidR="005170F8" w:rsidRPr="00CF7292" w:rsidRDefault="005170F8" w:rsidP="0085520D">
            <w:pPr>
              <w:pStyle w:val="ROZDZODDZOZNoznaczenierozdziauluboddziau"/>
              <w:spacing w:line="600" w:lineRule="auto"/>
              <w:rPr>
                <w:rStyle w:val="Ppogrubienie"/>
              </w:rPr>
            </w:pPr>
            <w:r w:rsidRPr="00CF7292">
              <w:rPr>
                <w:rStyle w:val="Ppogrubienie"/>
              </w:rPr>
              <w:t>ZARZĄD WOJEWÓDZTWA</w:t>
            </w:r>
          </w:p>
          <w:p w14:paraId="58C08483" w14:textId="77777777" w:rsidR="005170F8" w:rsidRPr="00CF7292" w:rsidRDefault="005170F8" w:rsidP="0085520D">
            <w:pPr>
              <w:pStyle w:val="ROZDZODDZOZNoznaczenierozdziauluboddziau"/>
              <w:spacing w:line="600" w:lineRule="auto"/>
              <w:rPr>
                <w:rStyle w:val="Ppogrubienie"/>
              </w:rPr>
            </w:pPr>
            <w:r w:rsidRPr="00CF7292">
              <w:rPr>
                <w:rStyle w:val="Ppogrubienie"/>
              </w:rPr>
              <w:t>…………………………………</w:t>
            </w:r>
          </w:p>
          <w:p w14:paraId="6CA87B7E" w14:textId="77777777" w:rsidR="005170F8" w:rsidRPr="00CF7292" w:rsidRDefault="005170F8" w:rsidP="0085520D">
            <w:pPr>
              <w:pStyle w:val="ROZDZODDZOZNoznaczenierozdziauluboddziau"/>
              <w:spacing w:line="600" w:lineRule="auto"/>
              <w:rPr>
                <w:rStyle w:val="Ppogrubienie"/>
              </w:rPr>
            </w:pPr>
            <w:r w:rsidRPr="00CF7292">
              <w:rPr>
                <w:rStyle w:val="Ppogrubienie"/>
              </w:rPr>
              <w:t>………………………………….</w:t>
            </w:r>
          </w:p>
          <w:p w14:paraId="169682D1" w14:textId="77777777" w:rsidR="005170F8" w:rsidRPr="00CF7292" w:rsidRDefault="005170F8" w:rsidP="0085520D">
            <w:pPr>
              <w:pStyle w:val="ROZDZODDZOZNoznaczenierozdziauluboddziau"/>
              <w:spacing w:line="600" w:lineRule="auto"/>
              <w:rPr>
                <w:rStyle w:val="Ppogrubienie"/>
              </w:rPr>
            </w:pPr>
            <w:r w:rsidRPr="00CF7292">
              <w:rPr>
                <w:rStyle w:val="Ppogrubienie"/>
              </w:rPr>
              <w:t>………………………………….</w:t>
            </w:r>
          </w:p>
        </w:tc>
        <w:tc>
          <w:tcPr>
            <w:tcW w:w="4606" w:type="dxa"/>
            <w:vAlign w:val="center"/>
          </w:tcPr>
          <w:p w14:paraId="27255116" w14:textId="77777777" w:rsidR="005170F8" w:rsidRPr="00CF7292" w:rsidRDefault="005170F8" w:rsidP="0085520D">
            <w:pPr>
              <w:pStyle w:val="ROZDZODDZOZNoznaczenierozdziauluboddziau"/>
              <w:spacing w:line="600" w:lineRule="auto"/>
              <w:rPr>
                <w:rStyle w:val="Ppogrubienie"/>
              </w:rPr>
            </w:pPr>
            <w:r w:rsidRPr="00CF7292">
              <w:rPr>
                <w:rStyle w:val="Ppogrubienie"/>
              </w:rPr>
              <w:t>LGD</w:t>
            </w:r>
          </w:p>
          <w:p w14:paraId="5DA48591" w14:textId="77777777" w:rsidR="005170F8" w:rsidRPr="00CF7292" w:rsidRDefault="005170F8" w:rsidP="0085520D">
            <w:pPr>
              <w:pStyle w:val="ROZDZODDZOZNoznaczenierozdziauluboddziau"/>
              <w:spacing w:line="600" w:lineRule="auto"/>
              <w:rPr>
                <w:rStyle w:val="Ppogrubienie"/>
              </w:rPr>
            </w:pPr>
            <w:r w:rsidRPr="00CF7292">
              <w:rPr>
                <w:rStyle w:val="Ppogrubienie"/>
              </w:rPr>
              <w:t>……………………………………</w:t>
            </w:r>
          </w:p>
          <w:p w14:paraId="0BA4FDF2" w14:textId="77777777" w:rsidR="005170F8" w:rsidRPr="00CF7292" w:rsidRDefault="005170F8" w:rsidP="0085520D">
            <w:pPr>
              <w:pStyle w:val="ROZDZODDZOZNoznaczenierozdziauluboddziau"/>
              <w:spacing w:line="600" w:lineRule="auto"/>
              <w:rPr>
                <w:rStyle w:val="Ppogrubienie"/>
              </w:rPr>
            </w:pPr>
            <w:r w:rsidRPr="00CF7292">
              <w:rPr>
                <w:rStyle w:val="Ppogrubienie"/>
              </w:rPr>
              <w:t>……………………………………</w:t>
            </w:r>
          </w:p>
          <w:p w14:paraId="53AEE077" w14:textId="77777777" w:rsidR="005170F8" w:rsidRPr="00CF7292" w:rsidRDefault="005170F8" w:rsidP="0085520D">
            <w:pPr>
              <w:pStyle w:val="ROZDZODDZOZNoznaczenierozdziauluboddziau"/>
              <w:spacing w:line="600" w:lineRule="auto"/>
              <w:rPr>
                <w:rStyle w:val="Ppogrubienie"/>
              </w:rPr>
            </w:pPr>
            <w:r w:rsidRPr="00CF7292">
              <w:rPr>
                <w:rStyle w:val="Ppogrubienie"/>
              </w:rPr>
              <w:t>……………………………………</w:t>
            </w:r>
          </w:p>
        </w:tc>
      </w:tr>
    </w:tbl>
    <w:p w14:paraId="72AEF947" w14:textId="77777777" w:rsidR="00261A16" w:rsidRPr="00032933" w:rsidRDefault="00261A16" w:rsidP="00737F6A"/>
    <w:sectPr w:rsidR="00261A16" w:rsidRPr="00032933" w:rsidSect="005C3191">
      <w:headerReference w:type="default" r:id="rId9"/>
      <w:headerReference w:type="first" r:id="rId10"/>
      <w:type w:val="continuous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6BFB1" w14:textId="77777777" w:rsidR="00020A1D" w:rsidRDefault="00020A1D">
      <w:r>
        <w:separator/>
      </w:r>
    </w:p>
  </w:endnote>
  <w:endnote w:type="continuationSeparator" w:id="0">
    <w:p w14:paraId="2E7BC835" w14:textId="77777777" w:rsidR="00020A1D" w:rsidRDefault="0002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E005A" w14:textId="77777777" w:rsidR="00020A1D" w:rsidRDefault="00020A1D">
      <w:r>
        <w:separator/>
      </w:r>
    </w:p>
  </w:footnote>
  <w:footnote w:type="continuationSeparator" w:id="0">
    <w:p w14:paraId="7E362348" w14:textId="77777777" w:rsidR="00020A1D" w:rsidRDefault="0002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DFD86" w14:textId="77777777" w:rsidR="00955241" w:rsidRDefault="00CC3E3D" w:rsidP="004F5914">
    <w:pPr>
      <w:pStyle w:val="TYTDZPRZEDMprzedmiotregulacjitytuulubdziau"/>
    </w:pPr>
    <w:r>
      <w:t xml:space="preserve">– </w:t>
    </w:r>
    <w:r w:rsidR="006E15E9"/>
    <w:r>
      <w:instrText xml:space="preserve"/>
    </w:r>
    <w:r w:rsidR="006E15E9"/>
    <w:r w:rsidR="00037F5D">
      <w:rPr>
        <w:noProof/>
      </w:rPr>
      <w:t>3</w:t>
    </w:r>
    <w:r w:rsidR="006E15E9">
      <w:rPr>
        <w:noProof/>
      </w:rPr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EBE99" w14:textId="5EE7E2BB" w:rsidR="00947D84" w:rsidRPr="00947D84" w:rsidRDefault="00947D84" w:rsidP="00947D84">
    <w:pPr>
      <w:pStyle w:val="Nagwek"/>
      <w:jc w:val="right"/>
      <w:rPr>
        <w:i/>
        <w:iCs/>
      </w:rPr>
    </w:pPr>
    <w:r w:rsidRPr="00947D84">
      <w:rPr>
        <w:i/>
        <w:iCs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294F"/>
    <w:multiLevelType w:val="hybridMultilevel"/>
    <w:tmpl w:val="00B2E376"/>
    <w:lvl w:ilvl="0" w:tplc="04150017">
      <w:start w:val="1"/>
      <w:numFmt w:val="lowerLetter"/>
      <w:lvlText w:val="%1)"/>
      <w:lvlJc w:val="left"/>
      <w:pPr>
        <w:ind w:left="2103" w:hanging="360"/>
      </w:pPr>
    </w:lvl>
    <w:lvl w:ilvl="1" w:tplc="04150019" w:tentative="1">
      <w:start w:val="1"/>
      <w:numFmt w:val="lowerLetter"/>
      <w:lvlText w:val="%2."/>
      <w:lvlJc w:val="left"/>
      <w:pPr>
        <w:ind w:left="2823" w:hanging="360"/>
      </w:pPr>
    </w:lvl>
    <w:lvl w:ilvl="2" w:tplc="0415001B" w:tentative="1">
      <w:start w:val="1"/>
      <w:numFmt w:val="lowerRoman"/>
      <w:lvlText w:val="%3."/>
      <w:lvlJc w:val="right"/>
      <w:pPr>
        <w:ind w:left="3543" w:hanging="180"/>
      </w:pPr>
    </w:lvl>
    <w:lvl w:ilvl="3" w:tplc="0415000F" w:tentative="1">
      <w:start w:val="1"/>
      <w:numFmt w:val="decimal"/>
      <w:lvlText w:val="%4."/>
      <w:lvlJc w:val="left"/>
      <w:pPr>
        <w:ind w:left="4263" w:hanging="360"/>
      </w:pPr>
    </w:lvl>
    <w:lvl w:ilvl="4" w:tplc="04150019" w:tentative="1">
      <w:start w:val="1"/>
      <w:numFmt w:val="lowerLetter"/>
      <w:lvlText w:val="%5."/>
      <w:lvlJc w:val="left"/>
      <w:pPr>
        <w:ind w:left="4983" w:hanging="360"/>
      </w:pPr>
    </w:lvl>
    <w:lvl w:ilvl="5" w:tplc="0415001B" w:tentative="1">
      <w:start w:val="1"/>
      <w:numFmt w:val="lowerRoman"/>
      <w:lvlText w:val="%6."/>
      <w:lvlJc w:val="right"/>
      <w:pPr>
        <w:ind w:left="5703" w:hanging="180"/>
      </w:pPr>
    </w:lvl>
    <w:lvl w:ilvl="6" w:tplc="0415000F" w:tentative="1">
      <w:start w:val="1"/>
      <w:numFmt w:val="decimal"/>
      <w:lvlText w:val="%7."/>
      <w:lvlJc w:val="left"/>
      <w:pPr>
        <w:ind w:left="6423" w:hanging="360"/>
      </w:pPr>
    </w:lvl>
    <w:lvl w:ilvl="7" w:tplc="04150019" w:tentative="1">
      <w:start w:val="1"/>
      <w:numFmt w:val="lowerLetter"/>
      <w:lvlText w:val="%8."/>
      <w:lvlJc w:val="left"/>
      <w:pPr>
        <w:ind w:left="7143" w:hanging="360"/>
      </w:pPr>
    </w:lvl>
    <w:lvl w:ilvl="8" w:tplc="0415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02232844"/>
    <w:multiLevelType w:val="hybridMultilevel"/>
    <w:tmpl w:val="7BBEC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F25"/>
    <w:multiLevelType w:val="hybridMultilevel"/>
    <w:tmpl w:val="37E01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DEAE5E">
      <w:start w:val="1"/>
      <w:numFmt w:val="lowerLetter"/>
      <w:lvlText w:val="%3)"/>
      <w:lvlJc w:val="left"/>
      <w:pPr>
        <w:ind w:left="2085" w:hanging="1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5CB5"/>
    <w:multiLevelType w:val="hybridMultilevel"/>
    <w:tmpl w:val="A2841EEE"/>
    <w:lvl w:ilvl="0" w:tplc="04150017">
      <w:start w:val="1"/>
      <w:numFmt w:val="lowerLetter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1DF33138"/>
    <w:multiLevelType w:val="hybridMultilevel"/>
    <w:tmpl w:val="E75C7AC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0940324"/>
    <w:multiLevelType w:val="hybridMultilevel"/>
    <w:tmpl w:val="A5E83314"/>
    <w:lvl w:ilvl="0" w:tplc="FB16107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B116B"/>
    <w:multiLevelType w:val="hybridMultilevel"/>
    <w:tmpl w:val="BB2CFCB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242141C8"/>
    <w:multiLevelType w:val="hybridMultilevel"/>
    <w:tmpl w:val="AE04767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27065714"/>
    <w:multiLevelType w:val="hybridMultilevel"/>
    <w:tmpl w:val="D902C61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476E85"/>
    <w:multiLevelType w:val="hybridMultilevel"/>
    <w:tmpl w:val="AB94BA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F70A19"/>
    <w:multiLevelType w:val="hybridMultilevel"/>
    <w:tmpl w:val="CAB63EEC"/>
    <w:lvl w:ilvl="0" w:tplc="301E7AA8">
      <w:start w:val="1"/>
      <w:numFmt w:val="lowerLetter"/>
      <w:lvlText w:val="%1)"/>
      <w:lvlJc w:val="left"/>
      <w:pPr>
        <w:ind w:left="114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EF4934"/>
    <w:multiLevelType w:val="hybridMultilevel"/>
    <w:tmpl w:val="2C9A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5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  <w:num w:numId="13">
    <w:abstractNumId w:val="1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evenAndOddHeaders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BFE"/>
    <w:rsid w:val="000012DA"/>
    <w:rsid w:val="0000246E"/>
    <w:rsid w:val="00003862"/>
    <w:rsid w:val="000044C5"/>
    <w:rsid w:val="00005496"/>
    <w:rsid w:val="00011E4A"/>
    <w:rsid w:val="00012A35"/>
    <w:rsid w:val="00016099"/>
    <w:rsid w:val="00017DC2"/>
    <w:rsid w:val="00020A1D"/>
    <w:rsid w:val="00021522"/>
    <w:rsid w:val="00023471"/>
    <w:rsid w:val="00023F13"/>
    <w:rsid w:val="000265B6"/>
    <w:rsid w:val="00027D5D"/>
    <w:rsid w:val="00030634"/>
    <w:rsid w:val="000319C1"/>
    <w:rsid w:val="00031A8B"/>
    <w:rsid w:val="00031BCA"/>
    <w:rsid w:val="000327DD"/>
    <w:rsid w:val="00032933"/>
    <w:rsid w:val="000330FA"/>
    <w:rsid w:val="0003342E"/>
    <w:rsid w:val="0003362F"/>
    <w:rsid w:val="00036B63"/>
    <w:rsid w:val="00037E1A"/>
    <w:rsid w:val="00037F5D"/>
    <w:rsid w:val="00043495"/>
    <w:rsid w:val="00044501"/>
    <w:rsid w:val="0004583E"/>
    <w:rsid w:val="00046A75"/>
    <w:rsid w:val="00047312"/>
    <w:rsid w:val="000508BD"/>
    <w:rsid w:val="00050B29"/>
    <w:rsid w:val="000517AB"/>
    <w:rsid w:val="0005339C"/>
    <w:rsid w:val="00053C1F"/>
    <w:rsid w:val="0005571B"/>
    <w:rsid w:val="0005706D"/>
    <w:rsid w:val="00057AB3"/>
    <w:rsid w:val="00057C47"/>
    <w:rsid w:val="00060076"/>
    <w:rsid w:val="00060432"/>
    <w:rsid w:val="00060D87"/>
    <w:rsid w:val="000615A5"/>
    <w:rsid w:val="00064004"/>
    <w:rsid w:val="000646B5"/>
    <w:rsid w:val="00064E4C"/>
    <w:rsid w:val="00065633"/>
    <w:rsid w:val="00066901"/>
    <w:rsid w:val="00071BEE"/>
    <w:rsid w:val="000731E0"/>
    <w:rsid w:val="0007357C"/>
    <w:rsid w:val="00073682"/>
    <w:rsid w:val="000736CD"/>
    <w:rsid w:val="0007533B"/>
    <w:rsid w:val="000753B1"/>
    <w:rsid w:val="0007545D"/>
    <w:rsid w:val="000760BF"/>
    <w:rsid w:val="0007613E"/>
    <w:rsid w:val="0007616B"/>
    <w:rsid w:val="0007677C"/>
    <w:rsid w:val="0007692A"/>
    <w:rsid w:val="00076BFC"/>
    <w:rsid w:val="00080698"/>
    <w:rsid w:val="000814A7"/>
    <w:rsid w:val="000819B7"/>
    <w:rsid w:val="000831EA"/>
    <w:rsid w:val="000833B3"/>
    <w:rsid w:val="000848BE"/>
    <w:rsid w:val="00084CF0"/>
    <w:rsid w:val="0008557B"/>
    <w:rsid w:val="00085CE7"/>
    <w:rsid w:val="00087381"/>
    <w:rsid w:val="000906EE"/>
    <w:rsid w:val="00091BA2"/>
    <w:rsid w:val="000944EF"/>
    <w:rsid w:val="0009732D"/>
    <w:rsid w:val="000973F0"/>
    <w:rsid w:val="000A04B0"/>
    <w:rsid w:val="000A1296"/>
    <w:rsid w:val="000A1C27"/>
    <w:rsid w:val="000A1DAD"/>
    <w:rsid w:val="000A2649"/>
    <w:rsid w:val="000A323B"/>
    <w:rsid w:val="000A32F3"/>
    <w:rsid w:val="000B298D"/>
    <w:rsid w:val="000B5B2D"/>
    <w:rsid w:val="000B5BE5"/>
    <w:rsid w:val="000B5DCE"/>
    <w:rsid w:val="000B7BB9"/>
    <w:rsid w:val="000C05BA"/>
    <w:rsid w:val="000C0E8F"/>
    <w:rsid w:val="000C2B3C"/>
    <w:rsid w:val="000C4BC4"/>
    <w:rsid w:val="000C59BF"/>
    <w:rsid w:val="000D0110"/>
    <w:rsid w:val="000D168D"/>
    <w:rsid w:val="000D2468"/>
    <w:rsid w:val="000D318A"/>
    <w:rsid w:val="000D4491"/>
    <w:rsid w:val="000D6173"/>
    <w:rsid w:val="000D6F83"/>
    <w:rsid w:val="000D7736"/>
    <w:rsid w:val="000E0489"/>
    <w:rsid w:val="000E25CC"/>
    <w:rsid w:val="000E2A2B"/>
    <w:rsid w:val="000E3694"/>
    <w:rsid w:val="000E36E2"/>
    <w:rsid w:val="000E490F"/>
    <w:rsid w:val="000E52CF"/>
    <w:rsid w:val="000E6241"/>
    <w:rsid w:val="000E7D68"/>
    <w:rsid w:val="000F2BE3"/>
    <w:rsid w:val="000F3D0D"/>
    <w:rsid w:val="000F6ED4"/>
    <w:rsid w:val="000F7664"/>
    <w:rsid w:val="000F7A6E"/>
    <w:rsid w:val="001042BA"/>
    <w:rsid w:val="00105126"/>
    <w:rsid w:val="00106D03"/>
    <w:rsid w:val="00110465"/>
    <w:rsid w:val="00110628"/>
    <w:rsid w:val="00111B52"/>
    <w:rsid w:val="0011245A"/>
    <w:rsid w:val="0011493E"/>
    <w:rsid w:val="00115B72"/>
    <w:rsid w:val="001209EC"/>
    <w:rsid w:val="00120A9E"/>
    <w:rsid w:val="00122C51"/>
    <w:rsid w:val="00125A9C"/>
    <w:rsid w:val="001270A2"/>
    <w:rsid w:val="00131237"/>
    <w:rsid w:val="001329AC"/>
    <w:rsid w:val="0013311F"/>
    <w:rsid w:val="00134CA0"/>
    <w:rsid w:val="0014026F"/>
    <w:rsid w:val="00147545"/>
    <w:rsid w:val="00147A47"/>
    <w:rsid w:val="00147AA1"/>
    <w:rsid w:val="001520CF"/>
    <w:rsid w:val="00154381"/>
    <w:rsid w:val="0015667C"/>
    <w:rsid w:val="00157110"/>
    <w:rsid w:val="0015742A"/>
    <w:rsid w:val="00157DA1"/>
    <w:rsid w:val="00163147"/>
    <w:rsid w:val="0016324A"/>
    <w:rsid w:val="00164C57"/>
    <w:rsid w:val="00164C9D"/>
    <w:rsid w:val="0016762A"/>
    <w:rsid w:val="00167CE8"/>
    <w:rsid w:val="00172F7A"/>
    <w:rsid w:val="00173150"/>
    <w:rsid w:val="00173390"/>
    <w:rsid w:val="001736F0"/>
    <w:rsid w:val="00173BB3"/>
    <w:rsid w:val="001740D0"/>
    <w:rsid w:val="00174F2C"/>
    <w:rsid w:val="00180D94"/>
    <w:rsid w:val="00180F2A"/>
    <w:rsid w:val="00184B91"/>
    <w:rsid w:val="00184D4A"/>
    <w:rsid w:val="00185A8F"/>
    <w:rsid w:val="00186EC1"/>
    <w:rsid w:val="001906A3"/>
    <w:rsid w:val="00190CE0"/>
    <w:rsid w:val="00191E1F"/>
    <w:rsid w:val="001935D4"/>
    <w:rsid w:val="0019473B"/>
    <w:rsid w:val="001952B1"/>
    <w:rsid w:val="00196E39"/>
    <w:rsid w:val="00197649"/>
    <w:rsid w:val="001A01FB"/>
    <w:rsid w:val="001A10E9"/>
    <w:rsid w:val="001A183D"/>
    <w:rsid w:val="001A2B65"/>
    <w:rsid w:val="001A2D75"/>
    <w:rsid w:val="001A3CD3"/>
    <w:rsid w:val="001A3F0B"/>
    <w:rsid w:val="001A5BEF"/>
    <w:rsid w:val="001A6DD8"/>
    <w:rsid w:val="001A717B"/>
    <w:rsid w:val="001A7F15"/>
    <w:rsid w:val="001B01A3"/>
    <w:rsid w:val="001B342E"/>
    <w:rsid w:val="001B3525"/>
    <w:rsid w:val="001C1832"/>
    <w:rsid w:val="001C188C"/>
    <w:rsid w:val="001C6BE6"/>
    <w:rsid w:val="001C7F77"/>
    <w:rsid w:val="001D1783"/>
    <w:rsid w:val="001D26A7"/>
    <w:rsid w:val="001D2E2B"/>
    <w:rsid w:val="001D4E04"/>
    <w:rsid w:val="001D53CD"/>
    <w:rsid w:val="001D55A3"/>
    <w:rsid w:val="001D5AF5"/>
    <w:rsid w:val="001D69C9"/>
    <w:rsid w:val="001E1E73"/>
    <w:rsid w:val="001E349A"/>
    <w:rsid w:val="001E4E0C"/>
    <w:rsid w:val="001E526D"/>
    <w:rsid w:val="001E5655"/>
    <w:rsid w:val="001E59E7"/>
    <w:rsid w:val="001F0060"/>
    <w:rsid w:val="001F1832"/>
    <w:rsid w:val="001F220F"/>
    <w:rsid w:val="001F25B3"/>
    <w:rsid w:val="001F390E"/>
    <w:rsid w:val="001F43A8"/>
    <w:rsid w:val="001F6616"/>
    <w:rsid w:val="002024F8"/>
    <w:rsid w:val="00202720"/>
    <w:rsid w:val="00202BD4"/>
    <w:rsid w:val="00203D4B"/>
    <w:rsid w:val="00204A97"/>
    <w:rsid w:val="002114EF"/>
    <w:rsid w:val="00215C7B"/>
    <w:rsid w:val="0021654B"/>
    <w:rsid w:val="002166AD"/>
    <w:rsid w:val="00217871"/>
    <w:rsid w:val="00220B16"/>
    <w:rsid w:val="00221ED8"/>
    <w:rsid w:val="00222EE1"/>
    <w:rsid w:val="002231EA"/>
    <w:rsid w:val="00223FDF"/>
    <w:rsid w:val="00226CDE"/>
    <w:rsid w:val="002279C0"/>
    <w:rsid w:val="00230BA6"/>
    <w:rsid w:val="0023727E"/>
    <w:rsid w:val="002408C8"/>
    <w:rsid w:val="00242081"/>
    <w:rsid w:val="00243777"/>
    <w:rsid w:val="002441CD"/>
    <w:rsid w:val="00244612"/>
    <w:rsid w:val="002501A3"/>
    <w:rsid w:val="00250459"/>
    <w:rsid w:val="0025166C"/>
    <w:rsid w:val="00251F61"/>
    <w:rsid w:val="002555D4"/>
    <w:rsid w:val="00261A16"/>
    <w:rsid w:val="00263522"/>
    <w:rsid w:val="00263983"/>
    <w:rsid w:val="00264EC6"/>
    <w:rsid w:val="002660BB"/>
    <w:rsid w:val="00266A1A"/>
    <w:rsid w:val="00271013"/>
    <w:rsid w:val="002725F8"/>
    <w:rsid w:val="00273FE4"/>
    <w:rsid w:val="002765B4"/>
    <w:rsid w:val="00276A94"/>
    <w:rsid w:val="00276AC5"/>
    <w:rsid w:val="00282465"/>
    <w:rsid w:val="00286B7B"/>
    <w:rsid w:val="0029057A"/>
    <w:rsid w:val="00290811"/>
    <w:rsid w:val="00292A90"/>
    <w:rsid w:val="0029405D"/>
    <w:rsid w:val="00294FA6"/>
    <w:rsid w:val="00295A6F"/>
    <w:rsid w:val="00297EF8"/>
    <w:rsid w:val="002A20C4"/>
    <w:rsid w:val="002A570F"/>
    <w:rsid w:val="002A7292"/>
    <w:rsid w:val="002A7358"/>
    <w:rsid w:val="002A7902"/>
    <w:rsid w:val="002B0F6B"/>
    <w:rsid w:val="002B1E29"/>
    <w:rsid w:val="002B23B8"/>
    <w:rsid w:val="002B2912"/>
    <w:rsid w:val="002B33B6"/>
    <w:rsid w:val="002B4429"/>
    <w:rsid w:val="002B65F3"/>
    <w:rsid w:val="002B68A6"/>
    <w:rsid w:val="002B7FAF"/>
    <w:rsid w:val="002C265A"/>
    <w:rsid w:val="002C5B7B"/>
    <w:rsid w:val="002C73DB"/>
    <w:rsid w:val="002D078A"/>
    <w:rsid w:val="002D0C4F"/>
    <w:rsid w:val="002D1364"/>
    <w:rsid w:val="002D4D30"/>
    <w:rsid w:val="002D5000"/>
    <w:rsid w:val="002D598D"/>
    <w:rsid w:val="002D5A43"/>
    <w:rsid w:val="002D6AE9"/>
    <w:rsid w:val="002D7188"/>
    <w:rsid w:val="002E1DE3"/>
    <w:rsid w:val="002E2AB6"/>
    <w:rsid w:val="002E3F34"/>
    <w:rsid w:val="002E5F79"/>
    <w:rsid w:val="002E64FA"/>
    <w:rsid w:val="002E7AFC"/>
    <w:rsid w:val="002F02D1"/>
    <w:rsid w:val="002F0A00"/>
    <w:rsid w:val="002F0CFA"/>
    <w:rsid w:val="002F23A0"/>
    <w:rsid w:val="002F40E7"/>
    <w:rsid w:val="002F669F"/>
    <w:rsid w:val="00301C97"/>
    <w:rsid w:val="003057EA"/>
    <w:rsid w:val="0030709E"/>
    <w:rsid w:val="00307552"/>
    <w:rsid w:val="00307F5B"/>
    <w:rsid w:val="0031004C"/>
    <w:rsid w:val="003105F6"/>
    <w:rsid w:val="00311297"/>
    <w:rsid w:val="003113BE"/>
    <w:rsid w:val="00311421"/>
    <w:rsid w:val="003122CA"/>
    <w:rsid w:val="00312EE5"/>
    <w:rsid w:val="0031431A"/>
    <w:rsid w:val="003148FD"/>
    <w:rsid w:val="0031532F"/>
    <w:rsid w:val="00315BB2"/>
    <w:rsid w:val="00321080"/>
    <w:rsid w:val="00322D45"/>
    <w:rsid w:val="00324123"/>
    <w:rsid w:val="0032569A"/>
    <w:rsid w:val="00325A1F"/>
    <w:rsid w:val="003268F9"/>
    <w:rsid w:val="00330BAF"/>
    <w:rsid w:val="00334E3A"/>
    <w:rsid w:val="003361DD"/>
    <w:rsid w:val="00337D67"/>
    <w:rsid w:val="00341A6A"/>
    <w:rsid w:val="00345B9C"/>
    <w:rsid w:val="00345FA2"/>
    <w:rsid w:val="0035100F"/>
    <w:rsid w:val="00352773"/>
    <w:rsid w:val="00352DAE"/>
    <w:rsid w:val="00354EB9"/>
    <w:rsid w:val="003579DF"/>
    <w:rsid w:val="003602AE"/>
    <w:rsid w:val="00360929"/>
    <w:rsid w:val="003627D8"/>
    <w:rsid w:val="00363E8E"/>
    <w:rsid w:val="003647D5"/>
    <w:rsid w:val="00365D2E"/>
    <w:rsid w:val="003668D9"/>
    <w:rsid w:val="003674B0"/>
    <w:rsid w:val="00373A57"/>
    <w:rsid w:val="0037727C"/>
    <w:rsid w:val="00377E70"/>
    <w:rsid w:val="00380438"/>
    <w:rsid w:val="00380904"/>
    <w:rsid w:val="003823EE"/>
    <w:rsid w:val="00382960"/>
    <w:rsid w:val="00382BE9"/>
    <w:rsid w:val="00383360"/>
    <w:rsid w:val="003846F7"/>
    <w:rsid w:val="003851ED"/>
    <w:rsid w:val="00385B39"/>
    <w:rsid w:val="00386785"/>
    <w:rsid w:val="00390E89"/>
    <w:rsid w:val="00391B1A"/>
    <w:rsid w:val="00394423"/>
    <w:rsid w:val="00396942"/>
    <w:rsid w:val="00396B29"/>
    <w:rsid w:val="00396B49"/>
    <w:rsid w:val="00396E3E"/>
    <w:rsid w:val="00397110"/>
    <w:rsid w:val="003A306E"/>
    <w:rsid w:val="003A321F"/>
    <w:rsid w:val="003A5CC8"/>
    <w:rsid w:val="003A60DC"/>
    <w:rsid w:val="003A6A46"/>
    <w:rsid w:val="003A7A63"/>
    <w:rsid w:val="003B000C"/>
    <w:rsid w:val="003B0F1D"/>
    <w:rsid w:val="003B2F64"/>
    <w:rsid w:val="003B4A57"/>
    <w:rsid w:val="003B6F96"/>
    <w:rsid w:val="003B7033"/>
    <w:rsid w:val="003C0AD9"/>
    <w:rsid w:val="003C0ED0"/>
    <w:rsid w:val="003C1D49"/>
    <w:rsid w:val="003C35C4"/>
    <w:rsid w:val="003C3B6B"/>
    <w:rsid w:val="003C4275"/>
    <w:rsid w:val="003D12C2"/>
    <w:rsid w:val="003D31B9"/>
    <w:rsid w:val="003D3867"/>
    <w:rsid w:val="003D71D3"/>
    <w:rsid w:val="003E0D1A"/>
    <w:rsid w:val="003E2DA3"/>
    <w:rsid w:val="003E4A7C"/>
    <w:rsid w:val="003F020D"/>
    <w:rsid w:val="003F03D9"/>
    <w:rsid w:val="003F0B82"/>
    <w:rsid w:val="003F134B"/>
    <w:rsid w:val="003F2FBE"/>
    <w:rsid w:val="003F318D"/>
    <w:rsid w:val="003F5BAE"/>
    <w:rsid w:val="003F5EA4"/>
    <w:rsid w:val="003F6ED7"/>
    <w:rsid w:val="00401C84"/>
    <w:rsid w:val="00403210"/>
    <w:rsid w:val="004035BB"/>
    <w:rsid w:val="004035EB"/>
    <w:rsid w:val="004063D5"/>
    <w:rsid w:val="00407332"/>
    <w:rsid w:val="00407828"/>
    <w:rsid w:val="00413D8E"/>
    <w:rsid w:val="004140F2"/>
    <w:rsid w:val="00416790"/>
    <w:rsid w:val="00417B22"/>
    <w:rsid w:val="00421085"/>
    <w:rsid w:val="0042465E"/>
    <w:rsid w:val="00424DF7"/>
    <w:rsid w:val="0042655B"/>
    <w:rsid w:val="00432B76"/>
    <w:rsid w:val="0043326B"/>
    <w:rsid w:val="004344F8"/>
    <w:rsid w:val="00434D01"/>
    <w:rsid w:val="00435D26"/>
    <w:rsid w:val="00436467"/>
    <w:rsid w:val="00440C99"/>
    <w:rsid w:val="0044175C"/>
    <w:rsid w:val="004438FF"/>
    <w:rsid w:val="00445F4D"/>
    <w:rsid w:val="004504C0"/>
    <w:rsid w:val="004546DD"/>
    <w:rsid w:val="00454B78"/>
    <w:rsid w:val="004550FB"/>
    <w:rsid w:val="00455E9B"/>
    <w:rsid w:val="00457285"/>
    <w:rsid w:val="0046111A"/>
    <w:rsid w:val="00462946"/>
    <w:rsid w:val="00463F43"/>
    <w:rsid w:val="00464B94"/>
    <w:rsid w:val="00464ED4"/>
    <w:rsid w:val="004653A8"/>
    <w:rsid w:val="00465A0B"/>
    <w:rsid w:val="0046620C"/>
    <w:rsid w:val="0047077C"/>
    <w:rsid w:val="00470B05"/>
    <w:rsid w:val="0047207C"/>
    <w:rsid w:val="0047260E"/>
    <w:rsid w:val="00472CD6"/>
    <w:rsid w:val="00474E3C"/>
    <w:rsid w:val="00480A58"/>
    <w:rsid w:val="00482151"/>
    <w:rsid w:val="004835B4"/>
    <w:rsid w:val="00483E07"/>
    <w:rsid w:val="00484D50"/>
    <w:rsid w:val="00485FAD"/>
    <w:rsid w:val="00487AED"/>
    <w:rsid w:val="00487E9B"/>
    <w:rsid w:val="00491EDF"/>
    <w:rsid w:val="004920FE"/>
    <w:rsid w:val="00492A3F"/>
    <w:rsid w:val="00494F62"/>
    <w:rsid w:val="004A2001"/>
    <w:rsid w:val="004A32BE"/>
    <w:rsid w:val="004A3590"/>
    <w:rsid w:val="004A66EA"/>
    <w:rsid w:val="004B00A7"/>
    <w:rsid w:val="004B120D"/>
    <w:rsid w:val="004B25E2"/>
    <w:rsid w:val="004B34D7"/>
    <w:rsid w:val="004B5037"/>
    <w:rsid w:val="004B5B2F"/>
    <w:rsid w:val="004B626A"/>
    <w:rsid w:val="004B660E"/>
    <w:rsid w:val="004B6EDE"/>
    <w:rsid w:val="004B71AE"/>
    <w:rsid w:val="004C05BD"/>
    <w:rsid w:val="004C3B06"/>
    <w:rsid w:val="004C3F97"/>
    <w:rsid w:val="004C7EE7"/>
    <w:rsid w:val="004D2DEE"/>
    <w:rsid w:val="004D2E1F"/>
    <w:rsid w:val="004D7FD9"/>
    <w:rsid w:val="004E0584"/>
    <w:rsid w:val="004E08CD"/>
    <w:rsid w:val="004E1324"/>
    <w:rsid w:val="004E19A5"/>
    <w:rsid w:val="004E19C6"/>
    <w:rsid w:val="004E1A74"/>
    <w:rsid w:val="004E28D6"/>
    <w:rsid w:val="004E346B"/>
    <w:rsid w:val="004E37E5"/>
    <w:rsid w:val="004E3FDB"/>
    <w:rsid w:val="004E4C2B"/>
    <w:rsid w:val="004E5CDD"/>
    <w:rsid w:val="004E74EE"/>
    <w:rsid w:val="004F1F4A"/>
    <w:rsid w:val="004F296D"/>
    <w:rsid w:val="004F435E"/>
    <w:rsid w:val="004F508B"/>
    <w:rsid w:val="004F5914"/>
    <w:rsid w:val="004F695F"/>
    <w:rsid w:val="004F6CA4"/>
    <w:rsid w:val="005005BD"/>
    <w:rsid w:val="00500752"/>
    <w:rsid w:val="005013C7"/>
    <w:rsid w:val="00501A50"/>
    <w:rsid w:val="0050222D"/>
    <w:rsid w:val="00502E1D"/>
    <w:rsid w:val="00503AF3"/>
    <w:rsid w:val="00504419"/>
    <w:rsid w:val="0050696D"/>
    <w:rsid w:val="0051094B"/>
    <w:rsid w:val="00510E54"/>
    <w:rsid w:val="005110D7"/>
    <w:rsid w:val="00511D99"/>
    <w:rsid w:val="005128D3"/>
    <w:rsid w:val="00513CEC"/>
    <w:rsid w:val="005147E8"/>
    <w:rsid w:val="0051530C"/>
    <w:rsid w:val="005158F2"/>
    <w:rsid w:val="00515926"/>
    <w:rsid w:val="005161D2"/>
    <w:rsid w:val="005170F8"/>
    <w:rsid w:val="00526DCF"/>
    <w:rsid w:val="00526DFC"/>
    <w:rsid w:val="00526F43"/>
    <w:rsid w:val="00527651"/>
    <w:rsid w:val="00532502"/>
    <w:rsid w:val="00534BB2"/>
    <w:rsid w:val="005363AB"/>
    <w:rsid w:val="00542C2C"/>
    <w:rsid w:val="00544EF4"/>
    <w:rsid w:val="00545E53"/>
    <w:rsid w:val="005479D9"/>
    <w:rsid w:val="005513EC"/>
    <w:rsid w:val="0055241E"/>
    <w:rsid w:val="00554584"/>
    <w:rsid w:val="00556B0A"/>
    <w:rsid w:val="005572BD"/>
    <w:rsid w:val="00557A12"/>
    <w:rsid w:val="00557F45"/>
    <w:rsid w:val="00560AC7"/>
    <w:rsid w:val="005612A7"/>
    <w:rsid w:val="00561AFB"/>
    <w:rsid w:val="00561FA8"/>
    <w:rsid w:val="005635ED"/>
    <w:rsid w:val="00564553"/>
    <w:rsid w:val="00565127"/>
    <w:rsid w:val="00565253"/>
    <w:rsid w:val="00570191"/>
    <w:rsid w:val="00570570"/>
    <w:rsid w:val="00571C76"/>
    <w:rsid w:val="00572512"/>
    <w:rsid w:val="00572B06"/>
    <w:rsid w:val="00572B3B"/>
    <w:rsid w:val="0057344C"/>
    <w:rsid w:val="00573EE6"/>
    <w:rsid w:val="0057547F"/>
    <w:rsid w:val="005754EE"/>
    <w:rsid w:val="00575677"/>
    <w:rsid w:val="0057581F"/>
    <w:rsid w:val="0057617E"/>
    <w:rsid w:val="00576497"/>
    <w:rsid w:val="00577396"/>
    <w:rsid w:val="00580202"/>
    <w:rsid w:val="005835E7"/>
    <w:rsid w:val="0058397F"/>
    <w:rsid w:val="00583BF8"/>
    <w:rsid w:val="00585F33"/>
    <w:rsid w:val="00586406"/>
    <w:rsid w:val="00591124"/>
    <w:rsid w:val="005943D4"/>
    <w:rsid w:val="005944F9"/>
    <w:rsid w:val="00596A39"/>
    <w:rsid w:val="00597024"/>
    <w:rsid w:val="005A0274"/>
    <w:rsid w:val="005A095C"/>
    <w:rsid w:val="005A0A63"/>
    <w:rsid w:val="005A187F"/>
    <w:rsid w:val="005A6541"/>
    <w:rsid w:val="005A669D"/>
    <w:rsid w:val="005A6C9B"/>
    <w:rsid w:val="005A75D8"/>
    <w:rsid w:val="005B375F"/>
    <w:rsid w:val="005B3E7B"/>
    <w:rsid w:val="005B624F"/>
    <w:rsid w:val="005B660C"/>
    <w:rsid w:val="005B6C42"/>
    <w:rsid w:val="005B713E"/>
    <w:rsid w:val="005C03B6"/>
    <w:rsid w:val="005C17C7"/>
    <w:rsid w:val="005C3191"/>
    <w:rsid w:val="005C348E"/>
    <w:rsid w:val="005C68E1"/>
    <w:rsid w:val="005C778A"/>
    <w:rsid w:val="005D03D7"/>
    <w:rsid w:val="005D2903"/>
    <w:rsid w:val="005D3763"/>
    <w:rsid w:val="005D38FF"/>
    <w:rsid w:val="005D52C4"/>
    <w:rsid w:val="005D55E1"/>
    <w:rsid w:val="005D780F"/>
    <w:rsid w:val="005E116B"/>
    <w:rsid w:val="005E19F7"/>
    <w:rsid w:val="005E4703"/>
    <w:rsid w:val="005E4F04"/>
    <w:rsid w:val="005E508D"/>
    <w:rsid w:val="005E62C2"/>
    <w:rsid w:val="005E6C71"/>
    <w:rsid w:val="005F011E"/>
    <w:rsid w:val="005F0963"/>
    <w:rsid w:val="005F2824"/>
    <w:rsid w:val="005F2EBA"/>
    <w:rsid w:val="005F3343"/>
    <w:rsid w:val="005F35ED"/>
    <w:rsid w:val="005F5CC2"/>
    <w:rsid w:val="005F5FC8"/>
    <w:rsid w:val="005F7229"/>
    <w:rsid w:val="005F7812"/>
    <w:rsid w:val="005F7A88"/>
    <w:rsid w:val="00603A1A"/>
    <w:rsid w:val="006046D5"/>
    <w:rsid w:val="00607A93"/>
    <w:rsid w:val="006102BC"/>
    <w:rsid w:val="00610826"/>
    <w:rsid w:val="00610C08"/>
    <w:rsid w:val="00611F74"/>
    <w:rsid w:val="00612C0F"/>
    <w:rsid w:val="00614BB7"/>
    <w:rsid w:val="00615772"/>
    <w:rsid w:val="0061599A"/>
    <w:rsid w:val="00621256"/>
    <w:rsid w:val="00621FCC"/>
    <w:rsid w:val="00622E4B"/>
    <w:rsid w:val="00625269"/>
    <w:rsid w:val="00630490"/>
    <w:rsid w:val="006308E4"/>
    <w:rsid w:val="006333DA"/>
    <w:rsid w:val="0063366E"/>
    <w:rsid w:val="006350D5"/>
    <w:rsid w:val="00635134"/>
    <w:rsid w:val="006356E2"/>
    <w:rsid w:val="0063778E"/>
    <w:rsid w:val="006377B4"/>
    <w:rsid w:val="0064288A"/>
    <w:rsid w:val="00642A65"/>
    <w:rsid w:val="00645DCE"/>
    <w:rsid w:val="006465AC"/>
    <w:rsid w:val="006465BF"/>
    <w:rsid w:val="00653B22"/>
    <w:rsid w:val="00653E86"/>
    <w:rsid w:val="00654C7F"/>
    <w:rsid w:val="00657BF4"/>
    <w:rsid w:val="006603FB"/>
    <w:rsid w:val="006608DF"/>
    <w:rsid w:val="0066092F"/>
    <w:rsid w:val="006623AC"/>
    <w:rsid w:val="00662917"/>
    <w:rsid w:val="00662BC1"/>
    <w:rsid w:val="00664FAE"/>
    <w:rsid w:val="0066660C"/>
    <w:rsid w:val="006678AF"/>
    <w:rsid w:val="006701EF"/>
    <w:rsid w:val="00673BA5"/>
    <w:rsid w:val="00675211"/>
    <w:rsid w:val="00680058"/>
    <w:rsid w:val="00681A57"/>
    <w:rsid w:val="00681F9F"/>
    <w:rsid w:val="006840EA"/>
    <w:rsid w:val="006844E2"/>
    <w:rsid w:val="00685267"/>
    <w:rsid w:val="00685E2D"/>
    <w:rsid w:val="0068687C"/>
    <w:rsid w:val="006872AE"/>
    <w:rsid w:val="006877B4"/>
    <w:rsid w:val="00690082"/>
    <w:rsid w:val="00690252"/>
    <w:rsid w:val="00690560"/>
    <w:rsid w:val="006946BB"/>
    <w:rsid w:val="0069564E"/>
    <w:rsid w:val="00695D53"/>
    <w:rsid w:val="006969FA"/>
    <w:rsid w:val="006971BA"/>
    <w:rsid w:val="006A2A66"/>
    <w:rsid w:val="006A35D5"/>
    <w:rsid w:val="006A6054"/>
    <w:rsid w:val="006A60E2"/>
    <w:rsid w:val="006A66DA"/>
    <w:rsid w:val="006A748A"/>
    <w:rsid w:val="006B4D8C"/>
    <w:rsid w:val="006B5ECA"/>
    <w:rsid w:val="006C3979"/>
    <w:rsid w:val="006C419E"/>
    <w:rsid w:val="006C4918"/>
    <w:rsid w:val="006C4A31"/>
    <w:rsid w:val="006C5AC2"/>
    <w:rsid w:val="006C6AFB"/>
    <w:rsid w:val="006D2735"/>
    <w:rsid w:val="006D45B2"/>
    <w:rsid w:val="006E0FCC"/>
    <w:rsid w:val="006E15E9"/>
    <w:rsid w:val="006E1E96"/>
    <w:rsid w:val="006E244C"/>
    <w:rsid w:val="006E3461"/>
    <w:rsid w:val="006E3FC7"/>
    <w:rsid w:val="006E5E21"/>
    <w:rsid w:val="006F2648"/>
    <w:rsid w:val="006F2F10"/>
    <w:rsid w:val="006F3285"/>
    <w:rsid w:val="006F482B"/>
    <w:rsid w:val="006F6311"/>
    <w:rsid w:val="00701952"/>
    <w:rsid w:val="00702556"/>
    <w:rsid w:val="0070277E"/>
    <w:rsid w:val="00704156"/>
    <w:rsid w:val="007065F6"/>
    <w:rsid w:val="007069FC"/>
    <w:rsid w:val="00711221"/>
    <w:rsid w:val="00711B47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115"/>
    <w:rsid w:val="007213B3"/>
    <w:rsid w:val="00723048"/>
    <w:rsid w:val="0072457F"/>
    <w:rsid w:val="00725406"/>
    <w:rsid w:val="00725EEF"/>
    <w:rsid w:val="0072621B"/>
    <w:rsid w:val="00730555"/>
    <w:rsid w:val="007312CC"/>
    <w:rsid w:val="0073431E"/>
    <w:rsid w:val="00736A64"/>
    <w:rsid w:val="00737F6A"/>
    <w:rsid w:val="007410B6"/>
    <w:rsid w:val="00744C6F"/>
    <w:rsid w:val="007457F6"/>
    <w:rsid w:val="00745ABB"/>
    <w:rsid w:val="00746E38"/>
    <w:rsid w:val="00746EB6"/>
    <w:rsid w:val="00747CD5"/>
    <w:rsid w:val="00751DE1"/>
    <w:rsid w:val="00753B51"/>
    <w:rsid w:val="0075547D"/>
    <w:rsid w:val="007554D7"/>
    <w:rsid w:val="00756629"/>
    <w:rsid w:val="007575D2"/>
    <w:rsid w:val="00757B4F"/>
    <w:rsid w:val="00757B6A"/>
    <w:rsid w:val="007601A7"/>
    <w:rsid w:val="007610E0"/>
    <w:rsid w:val="007621A4"/>
    <w:rsid w:val="007621AA"/>
    <w:rsid w:val="0076260A"/>
    <w:rsid w:val="00764A67"/>
    <w:rsid w:val="00770F6B"/>
    <w:rsid w:val="00771883"/>
    <w:rsid w:val="00774331"/>
    <w:rsid w:val="007743A4"/>
    <w:rsid w:val="007744FE"/>
    <w:rsid w:val="00776BA0"/>
    <w:rsid w:val="00776DC2"/>
    <w:rsid w:val="00780122"/>
    <w:rsid w:val="00780196"/>
    <w:rsid w:val="00781553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4865"/>
    <w:rsid w:val="007A5150"/>
    <w:rsid w:val="007A5373"/>
    <w:rsid w:val="007A789F"/>
    <w:rsid w:val="007B20A0"/>
    <w:rsid w:val="007B3CCD"/>
    <w:rsid w:val="007B75BC"/>
    <w:rsid w:val="007C0BD6"/>
    <w:rsid w:val="007C1735"/>
    <w:rsid w:val="007C2750"/>
    <w:rsid w:val="007C3806"/>
    <w:rsid w:val="007C4CC2"/>
    <w:rsid w:val="007C5BB7"/>
    <w:rsid w:val="007C5DD8"/>
    <w:rsid w:val="007C6291"/>
    <w:rsid w:val="007C6ADC"/>
    <w:rsid w:val="007D07D5"/>
    <w:rsid w:val="007D1C64"/>
    <w:rsid w:val="007D32DD"/>
    <w:rsid w:val="007D526F"/>
    <w:rsid w:val="007D6079"/>
    <w:rsid w:val="007D6DCE"/>
    <w:rsid w:val="007D72C4"/>
    <w:rsid w:val="007E1D80"/>
    <w:rsid w:val="007E1E96"/>
    <w:rsid w:val="007E2C68"/>
    <w:rsid w:val="007E2CFE"/>
    <w:rsid w:val="007E3404"/>
    <w:rsid w:val="007E59C9"/>
    <w:rsid w:val="007E7B44"/>
    <w:rsid w:val="007F0072"/>
    <w:rsid w:val="007F0308"/>
    <w:rsid w:val="007F0E56"/>
    <w:rsid w:val="007F2866"/>
    <w:rsid w:val="007F2EB6"/>
    <w:rsid w:val="007F54C3"/>
    <w:rsid w:val="007F68EA"/>
    <w:rsid w:val="00802949"/>
    <w:rsid w:val="0080301E"/>
    <w:rsid w:val="0080318B"/>
    <w:rsid w:val="0080365F"/>
    <w:rsid w:val="00810395"/>
    <w:rsid w:val="00812BE5"/>
    <w:rsid w:val="00813AFB"/>
    <w:rsid w:val="00815960"/>
    <w:rsid w:val="00816472"/>
    <w:rsid w:val="008170C9"/>
    <w:rsid w:val="00817429"/>
    <w:rsid w:val="00821514"/>
    <w:rsid w:val="00821E35"/>
    <w:rsid w:val="00822E0A"/>
    <w:rsid w:val="00823AE5"/>
    <w:rsid w:val="00824591"/>
    <w:rsid w:val="00824AED"/>
    <w:rsid w:val="00826303"/>
    <w:rsid w:val="00827820"/>
    <w:rsid w:val="00830093"/>
    <w:rsid w:val="00831B8B"/>
    <w:rsid w:val="00832A86"/>
    <w:rsid w:val="0083405D"/>
    <w:rsid w:val="008341A5"/>
    <w:rsid w:val="00834FEC"/>
    <w:rsid w:val="008352D4"/>
    <w:rsid w:val="0083676E"/>
    <w:rsid w:val="00836BB1"/>
    <w:rsid w:val="00836DB9"/>
    <w:rsid w:val="00837C67"/>
    <w:rsid w:val="008415B0"/>
    <w:rsid w:val="00842028"/>
    <w:rsid w:val="008436B8"/>
    <w:rsid w:val="008460B6"/>
    <w:rsid w:val="00847F05"/>
    <w:rsid w:val="00850C9D"/>
    <w:rsid w:val="00852B59"/>
    <w:rsid w:val="00854EA1"/>
    <w:rsid w:val="0085520D"/>
    <w:rsid w:val="00856272"/>
    <w:rsid w:val="008563FF"/>
    <w:rsid w:val="0086018B"/>
    <w:rsid w:val="008611DD"/>
    <w:rsid w:val="008620DE"/>
    <w:rsid w:val="00866867"/>
    <w:rsid w:val="008674CA"/>
    <w:rsid w:val="00872257"/>
    <w:rsid w:val="0087447D"/>
    <w:rsid w:val="00874AA4"/>
    <w:rsid w:val="008753E6"/>
    <w:rsid w:val="0087738C"/>
    <w:rsid w:val="008802AF"/>
    <w:rsid w:val="00881926"/>
    <w:rsid w:val="0088318F"/>
    <w:rsid w:val="0088331D"/>
    <w:rsid w:val="00883B47"/>
    <w:rsid w:val="008852B0"/>
    <w:rsid w:val="008854EB"/>
    <w:rsid w:val="00885AE7"/>
    <w:rsid w:val="00886B60"/>
    <w:rsid w:val="00887889"/>
    <w:rsid w:val="00890B6D"/>
    <w:rsid w:val="008920FF"/>
    <w:rsid w:val="008926E8"/>
    <w:rsid w:val="00893AF7"/>
    <w:rsid w:val="00894F19"/>
    <w:rsid w:val="00896A10"/>
    <w:rsid w:val="008971B5"/>
    <w:rsid w:val="008A14B3"/>
    <w:rsid w:val="008A2283"/>
    <w:rsid w:val="008A24B2"/>
    <w:rsid w:val="008A3D15"/>
    <w:rsid w:val="008A3E1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B7D32"/>
    <w:rsid w:val="008C3524"/>
    <w:rsid w:val="008C4061"/>
    <w:rsid w:val="008C4229"/>
    <w:rsid w:val="008C5BE0"/>
    <w:rsid w:val="008C7233"/>
    <w:rsid w:val="008D0190"/>
    <w:rsid w:val="008D0DF7"/>
    <w:rsid w:val="008D2434"/>
    <w:rsid w:val="008D2FF3"/>
    <w:rsid w:val="008D3B9C"/>
    <w:rsid w:val="008E100A"/>
    <w:rsid w:val="008E171D"/>
    <w:rsid w:val="008E2785"/>
    <w:rsid w:val="008E46C7"/>
    <w:rsid w:val="008E51BE"/>
    <w:rsid w:val="008E6DBD"/>
    <w:rsid w:val="008E78A3"/>
    <w:rsid w:val="008F0654"/>
    <w:rsid w:val="008F06CB"/>
    <w:rsid w:val="008F2E83"/>
    <w:rsid w:val="008F612A"/>
    <w:rsid w:val="008F7A84"/>
    <w:rsid w:val="0090293D"/>
    <w:rsid w:val="00902EF9"/>
    <w:rsid w:val="009034DE"/>
    <w:rsid w:val="00903BFE"/>
    <w:rsid w:val="00903FD1"/>
    <w:rsid w:val="00904A39"/>
    <w:rsid w:val="00905396"/>
    <w:rsid w:val="0090605D"/>
    <w:rsid w:val="00906419"/>
    <w:rsid w:val="00907249"/>
    <w:rsid w:val="00911C53"/>
    <w:rsid w:val="0091216B"/>
    <w:rsid w:val="00912889"/>
    <w:rsid w:val="00912B49"/>
    <w:rsid w:val="00913A42"/>
    <w:rsid w:val="00914167"/>
    <w:rsid w:val="009143DB"/>
    <w:rsid w:val="00915065"/>
    <w:rsid w:val="00917CE5"/>
    <w:rsid w:val="009217C0"/>
    <w:rsid w:val="009232CC"/>
    <w:rsid w:val="00924027"/>
    <w:rsid w:val="00925241"/>
    <w:rsid w:val="00925CEC"/>
    <w:rsid w:val="00926A3F"/>
    <w:rsid w:val="0092794E"/>
    <w:rsid w:val="00930AA7"/>
    <w:rsid w:val="00930D30"/>
    <w:rsid w:val="009332A2"/>
    <w:rsid w:val="00934439"/>
    <w:rsid w:val="00934B58"/>
    <w:rsid w:val="009358C1"/>
    <w:rsid w:val="009367C9"/>
    <w:rsid w:val="00937598"/>
    <w:rsid w:val="0093790B"/>
    <w:rsid w:val="00941026"/>
    <w:rsid w:val="00943751"/>
    <w:rsid w:val="00945414"/>
    <w:rsid w:val="00946DD0"/>
    <w:rsid w:val="00947D84"/>
    <w:rsid w:val="009509E6"/>
    <w:rsid w:val="00952018"/>
    <w:rsid w:val="00952800"/>
    <w:rsid w:val="0095300D"/>
    <w:rsid w:val="00955241"/>
    <w:rsid w:val="00956812"/>
    <w:rsid w:val="0095719A"/>
    <w:rsid w:val="00957CD8"/>
    <w:rsid w:val="00957EB6"/>
    <w:rsid w:val="009623E9"/>
    <w:rsid w:val="00963ED1"/>
    <w:rsid w:val="00963EEB"/>
    <w:rsid w:val="009648BC"/>
    <w:rsid w:val="00964C2F"/>
    <w:rsid w:val="00965CC5"/>
    <w:rsid w:val="00965D62"/>
    <w:rsid w:val="00965F88"/>
    <w:rsid w:val="00977344"/>
    <w:rsid w:val="009813CD"/>
    <w:rsid w:val="00984E03"/>
    <w:rsid w:val="00987E85"/>
    <w:rsid w:val="009908D3"/>
    <w:rsid w:val="0099603D"/>
    <w:rsid w:val="0099778A"/>
    <w:rsid w:val="009A0D12"/>
    <w:rsid w:val="009A1987"/>
    <w:rsid w:val="009A2BEE"/>
    <w:rsid w:val="009A3484"/>
    <w:rsid w:val="009A3930"/>
    <w:rsid w:val="009A5289"/>
    <w:rsid w:val="009A566F"/>
    <w:rsid w:val="009A7A53"/>
    <w:rsid w:val="009B0402"/>
    <w:rsid w:val="009B0B75"/>
    <w:rsid w:val="009B16DF"/>
    <w:rsid w:val="009B256D"/>
    <w:rsid w:val="009B3092"/>
    <w:rsid w:val="009B4CB2"/>
    <w:rsid w:val="009B4DBD"/>
    <w:rsid w:val="009B6701"/>
    <w:rsid w:val="009B6EF7"/>
    <w:rsid w:val="009B7000"/>
    <w:rsid w:val="009B739C"/>
    <w:rsid w:val="009C04EC"/>
    <w:rsid w:val="009C06FF"/>
    <w:rsid w:val="009C328C"/>
    <w:rsid w:val="009C4444"/>
    <w:rsid w:val="009C79AD"/>
    <w:rsid w:val="009C7CA6"/>
    <w:rsid w:val="009D19D9"/>
    <w:rsid w:val="009D3316"/>
    <w:rsid w:val="009D55AA"/>
    <w:rsid w:val="009E05D0"/>
    <w:rsid w:val="009E1F3A"/>
    <w:rsid w:val="009E3E77"/>
    <w:rsid w:val="009E3F25"/>
    <w:rsid w:val="009E3FAB"/>
    <w:rsid w:val="009E49F3"/>
    <w:rsid w:val="009E4F8F"/>
    <w:rsid w:val="009E5B3F"/>
    <w:rsid w:val="009E6EA1"/>
    <w:rsid w:val="009E7D90"/>
    <w:rsid w:val="009F1AB0"/>
    <w:rsid w:val="009F501D"/>
    <w:rsid w:val="00A00D25"/>
    <w:rsid w:val="00A039D5"/>
    <w:rsid w:val="00A046AD"/>
    <w:rsid w:val="00A04FE4"/>
    <w:rsid w:val="00A079C1"/>
    <w:rsid w:val="00A120C3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AFB"/>
    <w:rsid w:val="00A24FCC"/>
    <w:rsid w:val="00A26A90"/>
    <w:rsid w:val="00A26B27"/>
    <w:rsid w:val="00A27101"/>
    <w:rsid w:val="00A30E4F"/>
    <w:rsid w:val="00A32253"/>
    <w:rsid w:val="00A329B9"/>
    <w:rsid w:val="00A3310E"/>
    <w:rsid w:val="00A333A0"/>
    <w:rsid w:val="00A37E25"/>
    <w:rsid w:val="00A37E70"/>
    <w:rsid w:val="00A40BAF"/>
    <w:rsid w:val="00A41E86"/>
    <w:rsid w:val="00A4363F"/>
    <w:rsid w:val="00A437E1"/>
    <w:rsid w:val="00A4685E"/>
    <w:rsid w:val="00A50CD4"/>
    <w:rsid w:val="00A51191"/>
    <w:rsid w:val="00A52D33"/>
    <w:rsid w:val="00A54E52"/>
    <w:rsid w:val="00A56D62"/>
    <w:rsid w:val="00A56F07"/>
    <w:rsid w:val="00A5762C"/>
    <w:rsid w:val="00A57C5F"/>
    <w:rsid w:val="00A600FC"/>
    <w:rsid w:val="00A60263"/>
    <w:rsid w:val="00A60BCA"/>
    <w:rsid w:val="00A61B4B"/>
    <w:rsid w:val="00A638DA"/>
    <w:rsid w:val="00A65B41"/>
    <w:rsid w:val="00A65E00"/>
    <w:rsid w:val="00A66A78"/>
    <w:rsid w:val="00A740DA"/>
    <w:rsid w:val="00A7436E"/>
    <w:rsid w:val="00A74E96"/>
    <w:rsid w:val="00A75A8E"/>
    <w:rsid w:val="00A76F46"/>
    <w:rsid w:val="00A80562"/>
    <w:rsid w:val="00A80D3C"/>
    <w:rsid w:val="00A814F7"/>
    <w:rsid w:val="00A816BB"/>
    <w:rsid w:val="00A824DD"/>
    <w:rsid w:val="00A83676"/>
    <w:rsid w:val="00A83B7B"/>
    <w:rsid w:val="00A84274"/>
    <w:rsid w:val="00A84B55"/>
    <w:rsid w:val="00A850F3"/>
    <w:rsid w:val="00A864E3"/>
    <w:rsid w:val="00A86E28"/>
    <w:rsid w:val="00A919DC"/>
    <w:rsid w:val="00A92962"/>
    <w:rsid w:val="00A94574"/>
    <w:rsid w:val="00A95936"/>
    <w:rsid w:val="00A96265"/>
    <w:rsid w:val="00A97084"/>
    <w:rsid w:val="00AA119D"/>
    <w:rsid w:val="00AA1C2C"/>
    <w:rsid w:val="00AA35F6"/>
    <w:rsid w:val="00AA667C"/>
    <w:rsid w:val="00AA6E91"/>
    <w:rsid w:val="00AA7439"/>
    <w:rsid w:val="00AA772F"/>
    <w:rsid w:val="00AB047E"/>
    <w:rsid w:val="00AB0B0A"/>
    <w:rsid w:val="00AB0BB7"/>
    <w:rsid w:val="00AB22C6"/>
    <w:rsid w:val="00AB2AD0"/>
    <w:rsid w:val="00AB67FC"/>
    <w:rsid w:val="00AC00F2"/>
    <w:rsid w:val="00AC10F4"/>
    <w:rsid w:val="00AC178C"/>
    <w:rsid w:val="00AC17E1"/>
    <w:rsid w:val="00AC1F94"/>
    <w:rsid w:val="00AC24F9"/>
    <w:rsid w:val="00AC31B5"/>
    <w:rsid w:val="00AC3CC5"/>
    <w:rsid w:val="00AC40C7"/>
    <w:rsid w:val="00AC491B"/>
    <w:rsid w:val="00AC4EA1"/>
    <w:rsid w:val="00AC5381"/>
    <w:rsid w:val="00AC5920"/>
    <w:rsid w:val="00AD0E65"/>
    <w:rsid w:val="00AD2BF2"/>
    <w:rsid w:val="00AD4BB2"/>
    <w:rsid w:val="00AD4E90"/>
    <w:rsid w:val="00AD5422"/>
    <w:rsid w:val="00AD6F38"/>
    <w:rsid w:val="00AD726E"/>
    <w:rsid w:val="00AD7B16"/>
    <w:rsid w:val="00AE4179"/>
    <w:rsid w:val="00AE4425"/>
    <w:rsid w:val="00AE4FBE"/>
    <w:rsid w:val="00AE650F"/>
    <w:rsid w:val="00AE6555"/>
    <w:rsid w:val="00AE75DF"/>
    <w:rsid w:val="00AE7D16"/>
    <w:rsid w:val="00AF04EB"/>
    <w:rsid w:val="00AF4CAA"/>
    <w:rsid w:val="00AF571A"/>
    <w:rsid w:val="00AF60A0"/>
    <w:rsid w:val="00AF67FC"/>
    <w:rsid w:val="00AF7DF5"/>
    <w:rsid w:val="00B006E5"/>
    <w:rsid w:val="00B014B7"/>
    <w:rsid w:val="00B024C2"/>
    <w:rsid w:val="00B03307"/>
    <w:rsid w:val="00B03FA3"/>
    <w:rsid w:val="00B076B4"/>
    <w:rsid w:val="00B07700"/>
    <w:rsid w:val="00B134C0"/>
    <w:rsid w:val="00B13921"/>
    <w:rsid w:val="00B1528C"/>
    <w:rsid w:val="00B15F67"/>
    <w:rsid w:val="00B166F3"/>
    <w:rsid w:val="00B16ACD"/>
    <w:rsid w:val="00B21487"/>
    <w:rsid w:val="00B232D1"/>
    <w:rsid w:val="00B24DB5"/>
    <w:rsid w:val="00B30E60"/>
    <w:rsid w:val="00B31F9E"/>
    <w:rsid w:val="00B3268F"/>
    <w:rsid w:val="00B32C2C"/>
    <w:rsid w:val="00B32D73"/>
    <w:rsid w:val="00B32F13"/>
    <w:rsid w:val="00B33A1A"/>
    <w:rsid w:val="00B33E6C"/>
    <w:rsid w:val="00B371CC"/>
    <w:rsid w:val="00B41CD9"/>
    <w:rsid w:val="00B427E6"/>
    <w:rsid w:val="00B428A6"/>
    <w:rsid w:val="00B43E1F"/>
    <w:rsid w:val="00B447F5"/>
    <w:rsid w:val="00B45FBC"/>
    <w:rsid w:val="00B51A7D"/>
    <w:rsid w:val="00B535C2"/>
    <w:rsid w:val="00B5488B"/>
    <w:rsid w:val="00B54D9D"/>
    <w:rsid w:val="00B55544"/>
    <w:rsid w:val="00B6170E"/>
    <w:rsid w:val="00B6428D"/>
    <w:rsid w:val="00B642FC"/>
    <w:rsid w:val="00B64D26"/>
    <w:rsid w:val="00B64D76"/>
    <w:rsid w:val="00B64FBB"/>
    <w:rsid w:val="00B70E22"/>
    <w:rsid w:val="00B761A7"/>
    <w:rsid w:val="00B774CB"/>
    <w:rsid w:val="00B80402"/>
    <w:rsid w:val="00B80B9A"/>
    <w:rsid w:val="00B830B7"/>
    <w:rsid w:val="00B848EA"/>
    <w:rsid w:val="00B84B2B"/>
    <w:rsid w:val="00B90500"/>
    <w:rsid w:val="00B90AEE"/>
    <w:rsid w:val="00B90F33"/>
    <w:rsid w:val="00B9176C"/>
    <w:rsid w:val="00B92F2A"/>
    <w:rsid w:val="00B935A4"/>
    <w:rsid w:val="00B93E60"/>
    <w:rsid w:val="00B96B91"/>
    <w:rsid w:val="00BA3F90"/>
    <w:rsid w:val="00BA561A"/>
    <w:rsid w:val="00BA6714"/>
    <w:rsid w:val="00BB0204"/>
    <w:rsid w:val="00BB0DC6"/>
    <w:rsid w:val="00BB0ECE"/>
    <w:rsid w:val="00BB15E4"/>
    <w:rsid w:val="00BB1E19"/>
    <w:rsid w:val="00BB21D1"/>
    <w:rsid w:val="00BB3099"/>
    <w:rsid w:val="00BB32F2"/>
    <w:rsid w:val="00BB384C"/>
    <w:rsid w:val="00BB4338"/>
    <w:rsid w:val="00BB6C0E"/>
    <w:rsid w:val="00BB79DD"/>
    <w:rsid w:val="00BB7B38"/>
    <w:rsid w:val="00BC11E5"/>
    <w:rsid w:val="00BC4BC6"/>
    <w:rsid w:val="00BC52FD"/>
    <w:rsid w:val="00BC6E62"/>
    <w:rsid w:val="00BC7443"/>
    <w:rsid w:val="00BD0648"/>
    <w:rsid w:val="00BD0901"/>
    <w:rsid w:val="00BD1040"/>
    <w:rsid w:val="00BD12F0"/>
    <w:rsid w:val="00BD34AA"/>
    <w:rsid w:val="00BE0C44"/>
    <w:rsid w:val="00BE1781"/>
    <w:rsid w:val="00BE1B8B"/>
    <w:rsid w:val="00BE2A18"/>
    <w:rsid w:val="00BE2C01"/>
    <w:rsid w:val="00BE41EC"/>
    <w:rsid w:val="00BE56FB"/>
    <w:rsid w:val="00BF3CFF"/>
    <w:rsid w:val="00BF3DDE"/>
    <w:rsid w:val="00BF6589"/>
    <w:rsid w:val="00BF6859"/>
    <w:rsid w:val="00BF6F7F"/>
    <w:rsid w:val="00C0052B"/>
    <w:rsid w:val="00C00647"/>
    <w:rsid w:val="00C02764"/>
    <w:rsid w:val="00C04CEF"/>
    <w:rsid w:val="00C0662F"/>
    <w:rsid w:val="00C06711"/>
    <w:rsid w:val="00C11943"/>
    <w:rsid w:val="00C12E96"/>
    <w:rsid w:val="00C14763"/>
    <w:rsid w:val="00C16141"/>
    <w:rsid w:val="00C1737E"/>
    <w:rsid w:val="00C2359A"/>
    <w:rsid w:val="00C2363F"/>
    <w:rsid w:val="00C236C8"/>
    <w:rsid w:val="00C23DCD"/>
    <w:rsid w:val="00C248AC"/>
    <w:rsid w:val="00C25B70"/>
    <w:rsid w:val="00C260B1"/>
    <w:rsid w:val="00C26E56"/>
    <w:rsid w:val="00C31406"/>
    <w:rsid w:val="00C32654"/>
    <w:rsid w:val="00C358AE"/>
    <w:rsid w:val="00C36424"/>
    <w:rsid w:val="00C37194"/>
    <w:rsid w:val="00C40637"/>
    <w:rsid w:val="00C40F6C"/>
    <w:rsid w:val="00C44426"/>
    <w:rsid w:val="00C445F3"/>
    <w:rsid w:val="00C451F4"/>
    <w:rsid w:val="00C45EB1"/>
    <w:rsid w:val="00C50ED9"/>
    <w:rsid w:val="00C54A3A"/>
    <w:rsid w:val="00C55566"/>
    <w:rsid w:val="00C56448"/>
    <w:rsid w:val="00C5774F"/>
    <w:rsid w:val="00C617AE"/>
    <w:rsid w:val="00C667BE"/>
    <w:rsid w:val="00C6766B"/>
    <w:rsid w:val="00C71EAE"/>
    <w:rsid w:val="00C72223"/>
    <w:rsid w:val="00C73C9A"/>
    <w:rsid w:val="00C76417"/>
    <w:rsid w:val="00C7726F"/>
    <w:rsid w:val="00C77B2A"/>
    <w:rsid w:val="00C81C1F"/>
    <w:rsid w:val="00C823DA"/>
    <w:rsid w:val="00C82570"/>
    <w:rsid w:val="00C8259F"/>
    <w:rsid w:val="00C82746"/>
    <w:rsid w:val="00C8312F"/>
    <w:rsid w:val="00C836DA"/>
    <w:rsid w:val="00C84C47"/>
    <w:rsid w:val="00C858A4"/>
    <w:rsid w:val="00C86AFA"/>
    <w:rsid w:val="00C92454"/>
    <w:rsid w:val="00C95153"/>
    <w:rsid w:val="00CA3BC7"/>
    <w:rsid w:val="00CA4AD2"/>
    <w:rsid w:val="00CB18D0"/>
    <w:rsid w:val="00CB1C8A"/>
    <w:rsid w:val="00CB24F5"/>
    <w:rsid w:val="00CB2663"/>
    <w:rsid w:val="00CB3212"/>
    <w:rsid w:val="00CB330A"/>
    <w:rsid w:val="00CB3BBE"/>
    <w:rsid w:val="00CB59E9"/>
    <w:rsid w:val="00CC0D6A"/>
    <w:rsid w:val="00CC3831"/>
    <w:rsid w:val="00CC3E3D"/>
    <w:rsid w:val="00CC519B"/>
    <w:rsid w:val="00CC6619"/>
    <w:rsid w:val="00CD12C1"/>
    <w:rsid w:val="00CD214E"/>
    <w:rsid w:val="00CD46FA"/>
    <w:rsid w:val="00CD5973"/>
    <w:rsid w:val="00CD692F"/>
    <w:rsid w:val="00CE31A6"/>
    <w:rsid w:val="00CF09AA"/>
    <w:rsid w:val="00CF4813"/>
    <w:rsid w:val="00CF5233"/>
    <w:rsid w:val="00CF7292"/>
    <w:rsid w:val="00D029B8"/>
    <w:rsid w:val="00D02F60"/>
    <w:rsid w:val="00D0322F"/>
    <w:rsid w:val="00D0464E"/>
    <w:rsid w:val="00D0465E"/>
    <w:rsid w:val="00D04A96"/>
    <w:rsid w:val="00D07A7B"/>
    <w:rsid w:val="00D10E06"/>
    <w:rsid w:val="00D118E9"/>
    <w:rsid w:val="00D15197"/>
    <w:rsid w:val="00D1568D"/>
    <w:rsid w:val="00D16820"/>
    <w:rsid w:val="00D169C8"/>
    <w:rsid w:val="00D1793F"/>
    <w:rsid w:val="00D22AF5"/>
    <w:rsid w:val="00D235EA"/>
    <w:rsid w:val="00D23AA8"/>
    <w:rsid w:val="00D247A9"/>
    <w:rsid w:val="00D27676"/>
    <w:rsid w:val="00D32721"/>
    <w:rsid w:val="00D328DC"/>
    <w:rsid w:val="00D32D49"/>
    <w:rsid w:val="00D33387"/>
    <w:rsid w:val="00D3347B"/>
    <w:rsid w:val="00D347A2"/>
    <w:rsid w:val="00D3613C"/>
    <w:rsid w:val="00D402FB"/>
    <w:rsid w:val="00D406A5"/>
    <w:rsid w:val="00D41E1A"/>
    <w:rsid w:val="00D47D7A"/>
    <w:rsid w:val="00D509A2"/>
    <w:rsid w:val="00D50ABD"/>
    <w:rsid w:val="00D51AB2"/>
    <w:rsid w:val="00D55290"/>
    <w:rsid w:val="00D5589E"/>
    <w:rsid w:val="00D558CB"/>
    <w:rsid w:val="00D55A5A"/>
    <w:rsid w:val="00D57791"/>
    <w:rsid w:val="00D57D4A"/>
    <w:rsid w:val="00D6046A"/>
    <w:rsid w:val="00D62870"/>
    <w:rsid w:val="00D655D9"/>
    <w:rsid w:val="00D65872"/>
    <w:rsid w:val="00D66019"/>
    <w:rsid w:val="00D676F3"/>
    <w:rsid w:val="00D67816"/>
    <w:rsid w:val="00D70EF5"/>
    <w:rsid w:val="00D71024"/>
    <w:rsid w:val="00D71A25"/>
    <w:rsid w:val="00D71FCF"/>
    <w:rsid w:val="00D72A54"/>
    <w:rsid w:val="00D72CC1"/>
    <w:rsid w:val="00D76EC9"/>
    <w:rsid w:val="00D77710"/>
    <w:rsid w:val="00D80E7D"/>
    <w:rsid w:val="00D81397"/>
    <w:rsid w:val="00D848B9"/>
    <w:rsid w:val="00D87876"/>
    <w:rsid w:val="00D90E69"/>
    <w:rsid w:val="00D90ED0"/>
    <w:rsid w:val="00D91368"/>
    <w:rsid w:val="00D921B9"/>
    <w:rsid w:val="00D93106"/>
    <w:rsid w:val="00D933E9"/>
    <w:rsid w:val="00D943BF"/>
    <w:rsid w:val="00D9505D"/>
    <w:rsid w:val="00D953D0"/>
    <w:rsid w:val="00D959F5"/>
    <w:rsid w:val="00D96884"/>
    <w:rsid w:val="00D97B42"/>
    <w:rsid w:val="00D97FBF"/>
    <w:rsid w:val="00DA2C70"/>
    <w:rsid w:val="00DA3FDD"/>
    <w:rsid w:val="00DA7017"/>
    <w:rsid w:val="00DA7028"/>
    <w:rsid w:val="00DB0D60"/>
    <w:rsid w:val="00DB1AD2"/>
    <w:rsid w:val="00DB1E1E"/>
    <w:rsid w:val="00DB2B58"/>
    <w:rsid w:val="00DB5206"/>
    <w:rsid w:val="00DB6276"/>
    <w:rsid w:val="00DB63F5"/>
    <w:rsid w:val="00DB6490"/>
    <w:rsid w:val="00DC1B6E"/>
    <w:rsid w:val="00DC1BAD"/>
    <w:rsid w:val="00DC1C6B"/>
    <w:rsid w:val="00DC2C2E"/>
    <w:rsid w:val="00DC4AF0"/>
    <w:rsid w:val="00DC6DD3"/>
    <w:rsid w:val="00DC7886"/>
    <w:rsid w:val="00DC7B30"/>
    <w:rsid w:val="00DD0CF2"/>
    <w:rsid w:val="00DD5E04"/>
    <w:rsid w:val="00DE050E"/>
    <w:rsid w:val="00DE1554"/>
    <w:rsid w:val="00DE1558"/>
    <w:rsid w:val="00DE2901"/>
    <w:rsid w:val="00DE5519"/>
    <w:rsid w:val="00DE590F"/>
    <w:rsid w:val="00DE7DC1"/>
    <w:rsid w:val="00DF3F7E"/>
    <w:rsid w:val="00DF51E6"/>
    <w:rsid w:val="00DF7648"/>
    <w:rsid w:val="00E00E29"/>
    <w:rsid w:val="00E011E6"/>
    <w:rsid w:val="00E02069"/>
    <w:rsid w:val="00E02BAB"/>
    <w:rsid w:val="00E04464"/>
    <w:rsid w:val="00E04CEB"/>
    <w:rsid w:val="00E060BC"/>
    <w:rsid w:val="00E10558"/>
    <w:rsid w:val="00E1086C"/>
    <w:rsid w:val="00E10B7A"/>
    <w:rsid w:val="00E11420"/>
    <w:rsid w:val="00E123E3"/>
    <w:rsid w:val="00E132FB"/>
    <w:rsid w:val="00E170B7"/>
    <w:rsid w:val="00E177DD"/>
    <w:rsid w:val="00E20900"/>
    <w:rsid w:val="00E20C7F"/>
    <w:rsid w:val="00E22738"/>
    <w:rsid w:val="00E22DBE"/>
    <w:rsid w:val="00E2396E"/>
    <w:rsid w:val="00E24728"/>
    <w:rsid w:val="00E25993"/>
    <w:rsid w:val="00E261B5"/>
    <w:rsid w:val="00E276AC"/>
    <w:rsid w:val="00E301A9"/>
    <w:rsid w:val="00E30E0E"/>
    <w:rsid w:val="00E30F0A"/>
    <w:rsid w:val="00E31DB6"/>
    <w:rsid w:val="00E34A35"/>
    <w:rsid w:val="00E37C2F"/>
    <w:rsid w:val="00E41C28"/>
    <w:rsid w:val="00E42EAD"/>
    <w:rsid w:val="00E46308"/>
    <w:rsid w:val="00E51E17"/>
    <w:rsid w:val="00E52DAB"/>
    <w:rsid w:val="00E53787"/>
    <w:rsid w:val="00E539B0"/>
    <w:rsid w:val="00E55994"/>
    <w:rsid w:val="00E60606"/>
    <w:rsid w:val="00E60C66"/>
    <w:rsid w:val="00E6164D"/>
    <w:rsid w:val="00E618C9"/>
    <w:rsid w:val="00E61A7B"/>
    <w:rsid w:val="00E622D6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142"/>
    <w:rsid w:val="00E74881"/>
    <w:rsid w:val="00E7555B"/>
    <w:rsid w:val="00E75DDA"/>
    <w:rsid w:val="00E773E8"/>
    <w:rsid w:val="00E82B29"/>
    <w:rsid w:val="00E83ADD"/>
    <w:rsid w:val="00E84F38"/>
    <w:rsid w:val="00E85623"/>
    <w:rsid w:val="00E85C76"/>
    <w:rsid w:val="00E85C81"/>
    <w:rsid w:val="00E86A70"/>
    <w:rsid w:val="00E87441"/>
    <w:rsid w:val="00E87453"/>
    <w:rsid w:val="00E91FAE"/>
    <w:rsid w:val="00E93043"/>
    <w:rsid w:val="00E94F1B"/>
    <w:rsid w:val="00E963D2"/>
    <w:rsid w:val="00E96E3F"/>
    <w:rsid w:val="00EA0BC7"/>
    <w:rsid w:val="00EA270C"/>
    <w:rsid w:val="00EA32E2"/>
    <w:rsid w:val="00EA4275"/>
    <w:rsid w:val="00EA4974"/>
    <w:rsid w:val="00EA532E"/>
    <w:rsid w:val="00EA5C65"/>
    <w:rsid w:val="00EA644A"/>
    <w:rsid w:val="00EB05F1"/>
    <w:rsid w:val="00EB06D9"/>
    <w:rsid w:val="00EB192B"/>
    <w:rsid w:val="00EB19ED"/>
    <w:rsid w:val="00EB1CAB"/>
    <w:rsid w:val="00EB3AF8"/>
    <w:rsid w:val="00EB3D5E"/>
    <w:rsid w:val="00EB70E2"/>
    <w:rsid w:val="00EC0F5A"/>
    <w:rsid w:val="00EC2DEF"/>
    <w:rsid w:val="00EC35C6"/>
    <w:rsid w:val="00EC4265"/>
    <w:rsid w:val="00EC4CEB"/>
    <w:rsid w:val="00EC4D84"/>
    <w:rsid w:val="00EC54E1"/>
    <w:rsid w:val="00EC659E"/>
    <w:rsid w:val="00EC7A2E"/>
    <w:rsid w:val="00ED2072"/>
    <w:rsid w:val="00ED2AE0"/>
    <w:rsid w:val="00ED3D40"/>
    <w:rsid w:val="00ED510F"/>
    <w:rsid w:val="00ED5553"/>
    <w:rsid w:val="00ED5E36"/>
    <w:rsid w:val="00ED609D"/>
    <w:rsid w:val="00ED6961"/>
    <w:rsid w:val="00EE0A25"/>
    <w:rsid w:val="00EE0DB9"/>
    <w:rsid w:val="00EE33A9"/>
    <w:rsid w:val="00EE4349"/>
    <w:rsid w:val="00EF0B96"/>
    <w:rsid w:val="00EF338A"/>
    <w:rsid w:val="00EF3486"/>
    <w:rsid w:val="00EF47AF"/>
    <w:rsid w:val="00EF53B6"/>
    <w:rsid w:val="00EF6C17"/>
    <w:rsid w:val="00F001AA"/>
    <w:rsid w:val="00F00B73"/>
    <w:rsid w:val="00F02AB4"/>
    <w:rsid w:val="00F039C0"/>
    <w:rsid w:val="00F0540D"/>
    <w:rsid w:val="00F07F91"/>
    <w:rsid w:val="00F115CA"/>
    <w:rsid w:val="00F14817"/>
    <w:rsid w:val="00F14EBA"/>
    <w:rsid w:val="00F1510F"/>
    <w:rsid w:val="00F1533A"/>
    <w:rsid w:val="00F15E5A"/>
    <w:rsid w:val="00F163AE"/>
    <w:rsid w:val="00F17F0A"/>
    <w:rsid w:val="00F20586"/>
    <w:rsid w:val="00F2668F"/>
    <w:rsid w:val="00F2742F"/>
    <w:rsid w:val="00F2753B"/>
    <w:rsid w:val="00F33F8B"/>
    <w:rsid w:val="00F340B2"/>
    <w:rsid w:val="00F3618E"/>
    <w:rsid w:val="00F36F06"/>
    <w:rsid w:val="00F4331E"/>
    <w:rsid w:val="00F43390"/>
    <w:rsid w:val="00F4421F"/>
    <w:rsid w:val="00F443B2"/>
    <w:rsid w:val="00F458D8"/>
    <w:rsid w:val="00F50237"/>
    <w:rsid w:val="00F53596"/>
    <w:rsid w:val="00F53BD1"/>
    <w:rsid w:val="00F55BA8"/>
    <w:rsid w:val="00F55DB1"/>
    <w:rsid w:val="00F56ACA"/>
    <w:rsid w:val="00F600FE"/>
    <w:rsid w:val="00F607B6"/>
    <w:rsid w:val="00F62E4D"/>
    <w:rsid w:val="00F66B34"/>
    <w:rsid w:val="00F675B9"/>
    <w:rsid w:val="00F711C9"/>
    <w:rsid w:val="00F738CF"/>
    <w:rsid w:val="00F74C59"/>
    <w:rsid w:val="00F75C3A"/>
    <w:rsid w:val="00F77449"/>
    <w:rsid w:val="00F814EB"/>
    <w:rsid w:val="00F82E30"/>
    <w:rsid w:val="00F831CB"/>
    <w:rsid w:val="00F848A3"/>
    <w:rsid w:val="00F84ACF"/>
    <w:rsid w:val="00F85742"/>
    <w:rsid w:val="00F85BF8"/>
    <w:rsid w:val="00F86CBC"/>
    <w:rsid w:val="00F871CE"/>
    <w:rsid w:val="00F87802"/>
    <w:rsid w:val="00F92C0A"/>
    <w:rsid w:val="00F93723"/>
    <w:rsid w:val="00F9415B"/>
    <w:rsid w:val="00FA10D8"/>
    <w:rsid w:val="00FA13C2"/>
    <w:rsid w:val="00FA2915"/>
    <w:rsid w:val="00FA2B40"/>
    <w:rsid w:val="00FA7F91"/>
    <w:rsid w:val="00FB0C81"/>
    <w:rsid w:val="00FB121C"/>
    <w:rsid w:val="00FB1CDD"/>
    <w:rsid w:val="00FB2C2F"/>
    <w:rsid w:val="00FB305C"/>
    <w:rsid w:val="00FB36A0"/>
    <w:rsid w:val="00FB4EBA"/>
    <w:rsid w:val="00FB639C"/>
    <w:rsid w:val="00FC2E3D"/>
    <w:rsid w:val="00FC34CB"/>
    <w:rsid w:val="00FC3BDE"/>
    <w:rsid w:val="00FC4E12"/>
    <w:rsid w:val="00FC6080"/>
    <w:rsid w:val="00FD0E1D"/>
    <w:rsid w:val="00FD1DBE"/>
    <w:rsid w:val="00FD25A7"/>
    <w:rsid w:val="00FD27B6"/>
    <w:rsid w:val="00FD3689"/>
    <w:rsid w:val="00FD42A3"/>
    <w:rsid w:val="00FD4980"/>
    <w:rsid w:val="00FD7468"/>
    <w:rsid w:val="00FD7CE0"/>
    <w:rsid w:val="00FE07BD"/>
    <w:rsid w:val="00FE0B3B"/>
    <w:rsid w:val="00FE1BE2"/>
    <w:rsid w:val="00FE2563"/>
    <w:rsid w:val="00FE730A"/>
    <w:rsid w:val="00FF095D"/>
    <w:rsid w:val="00FF1DD7"/>
    <w:rsid w:val="00FF20A4"/>
    <w:rsid w:val="00FF333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CCCB3"/>
  <w15:docId w15:val="{949307B4-70D2-463E-929D-0F26DE6A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285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rFonts w:eastAsiaTheme="minorEastAsia"/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rFonts w:eastAsiaTheme="minorEastAsia"/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eastAsiaTheme="minorEastAsia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eastAsiaTheme="minorEastAsia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D168D"/>
    <w:pPr>
      <w:spacing w:line="240" w:lineRule="auto"/>
    </w:pPr>
    <w:rPr>
      <w:rFonts w:ascii="Times New Roman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32D49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F5CC2"/>
  </w:style>
  <w:style w:type="character" w:styleId="Hipercze">
    <w:name w:val="Hyperlink"/>
    <w:basedOn w:val="Domylnaczcionkaakapitu"/>
    <w:uiPriority w:val="99"/>
    <w:unhideWhenUsed/>
    <w:rsid w:val="005F5CC2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88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0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76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5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4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3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2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4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7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4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136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339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92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6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25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4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1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25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90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26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21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66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2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85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85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158FA4-4B4E-469C-B74E-D2F4D3A7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Krajewska Beata</dc:creator>
  <cp:lastModifiedBy>Beata Rodak</cp:lastModifiedBy>
  <cp:revision>3</cp:revision>
  <cp:lastPrinted>2018-12-28T12:25:00Z</cp:lastPrinted>
  <dcterms:created xsi:type="dcterms:W3CDTF">2020-04-21T07:59:00Z</dcterms:created>
  <dcterms:modified xsi:type="dcterms:W3CDTF">2020-04-21T08:01:00Z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